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2A0A" w14:textId="469B3105" w:rsidR="00981280" w:rsidRPr="009C16E3" w:rsidRDefault="002A2311" w:rsidP="009C16E3">
      <w:pPr>
        <w:pStyle w:val="P68B1DB1-Maintitle2"/>
        <w:jc w:val="center"/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24B677" wp14:editId="1078F010">
                <wp:simplePos x="0" y="0"/>
                <wp:positionH relativeFrom="page">
                  <wp:posOffset>633730</wp:posOffset>
                </wp:positionH>
                <wp:positionV relativeFrom="page">
                  <wp:posOffset>1242060</wp:posOffset>
                </wp:positionV>
                <wp:extent cx="1544400" cy="151200"/>
                <wp:effectExtent l="0" t="0" r="5080" b="0"/>
                <wp:wrapNone/>
                <wp:docPr id="1869784386" name="Zone de texte 186978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400" cy="15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1BA3D" w14:textId="2AC12EBA" w:rsidR="00A002A5" w:rsidRDefault="009C16E3">
                            <w:pPr>
                              <w:pStyle w:val="P68B1DB1-Normal1"/>
                            </w:pPr>
                            <w:r>
                              <w:t>0</w:t>
                            </w:r>
                            <w:r w:rsidR="00616CC8">
                              <w:t>6</w:t>
                            </w:r>
                            <w:r w:rsidR="002A2311">
                              <w:t>/0</w:t>
                            </w:r>
                            <w:r>
                              <w:t>5</w:t>
                            </w:r>
                            <w:r w:rsidR="002A2311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B677" id="_x0000_t202" coordsize="21600,21600" o:spt="202" path="m,l,21600r21600,l21600,xe">
                <v:stroke joinstyle="miter"/>
                <v:path gradientshapeok="t" o:connecttype="rect"/>
              </v:shapetype>
              <v:shape id="Zone de texte 1869784386" o:spid="_x0000_s1026" type="#_x0000_t202" style="position:absolute;left:0;text-align:left;margin-left:49.9pt;margin-top:97.8pt;width:121.6pt;height:1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" filled="f" stroked="f" strokeweight=".5pt">
                <v:textbox style="mso-fit-shape-to-text:t" inset="0,0,0,0">
                  <w:txbxContent>
                    <w:p w14:paraId="4CA1BA3D" w14:textId="2AC12EBA" w:rsidR="00A002A5" w:rsidRDefault="009C16E3">
                      <w:pPr>
                        <w:pStyle w:val="P68B1DB1-Normal1"/>
                      </w:pPr>
                      <w:r>
                        <w:t>0</w:t>
                      </w:r>
                      <w:r w:rsidR="00616CC8">
                        <w:t>6</w:t>
                      </w:r>
                      <w:r w:rsidR="002A2311">
                        <w:t>/0</w:t>
                      </w:r>
                      <w:r>
                        <w:t>5</w:t>
                      </w:r>
                      <w:r w:rsidR="002A2311">
                        <w:t>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441BF8" w14:textId="77777777" w:rsidR="009C16E3" w:rsidRDefault="009C16E3" w:rsidP="009C16E3">
      <w:pPr>
        <w:jc w:val="center"/>
        <w:rPr>
          <w:rFonts w:ascii="NouvelR" w:hAnsi="NouvelR"/>
          <w:b/>
          <w:bCs/>
          <w:sz w:val="32"/>
          <w:szCs w:val="32"/>
        </w:rPr>
      </w:pPr>
      <w:r w:rsidRPr="00586697">
        <w:rPr>
          <w:rFonts w:ascii="NouvelR" w:hAnsi="NouvelR"/>
          <w:b/>
          <w:bCs/>
          <w:sz w:val="32"/>
          <w:szCs w:val="32"/>
        </w:rPr>
        <w:t>Renault 5 E-</w:t>
      </w:r>
      <w:proofErr w:type="spellStart"/>
      <w:r w:rsidRPr="00586697">
        <w:rPr>
          <w:rFonts w:ascii="NouvelR" w:hAnsi="NouvelR"/>
          <w:b/>
          <w:bCs/>
          <w:sz w:val="32"/>
          <w:szCs w:val="32"/>
        </w:rPr>
        <w:t>Tech</w:t>
      </w:r>
      <w:proofErr w:type="spellEnd"/>
      <w:r w:rsidRPr="00586697">
        <w:rPr>
          <w:rFonts w:ascii="NouvelR" w:hAnsi="NouvelR"/>
          <w:b/>
          <w:bCs/>
          <w:sz w:val="32"/>
          <w:szCs w:val="32"/>
        </w:rPr>
        <w:t xml:space="preserve"> Elektrikli: Şehrin Yeni</w:t>
      </w:r>
      <w:r>
        <w:rPr>
          <w:rFonts w:ascii="NouvelR" w:hAnsi="NouvelR"/>
          <w:b/>
          <w:bCs/>
          <w:sz w:val="32"/>
          <w:szCs w:val="32"/>
        </w:rPr>
        <w:t xml:space="preserve"> Pop</w:t>
      </w:r>
      <w:r w:rsidRPr="00586697">
        <w:rPr>
          <w:rFonts w:ascii="NouvelR" w:hAnsi="NouvelR"/>
          <w:b/>
          <w:bCs/>
          <w:sz w:val="32"/>
          <w:szCs w:val="32"/>
        </w:rPr>
        <w:t xml:space="preserve"> İkonu Türkiye’de!</w:t>
      </w:r>
    </w:p>
    <w:p w14:paraId="31B87C15" w14:textId="77777777" w:rsidR="009C16E3" w:rsidRPr="009C16E3" w:rsidRDefault="009C16E3" w:rsidP="009C16E3">
      <w:pPr>
        <w:jc w:val="both"/>
        <w:rPr>
          <w:rFonts w:ascii="NouvelR" w:hAnsi="NouvelR"/>
          <w:b/>
          <w:bCs/>
          <w:sz w:val="36"/>
          <w:szCs w:val="36"/>
        </w:rPr>
      </w:pPr>
    </w:p>
    <w:p w14:paraId="71F1A812" w14:textId="77777777" w:rsidR="009C16E3" w:rsidRPr="009C16E3" w:rsidRDefault="009C16E3" w:rsidP="009C16E3">
      <w:pPr>
        <w:pStyle w:val="ListeParagraf"/>
        <w:numPr>
          <w:ilvl w:val="0"/>
          <w:numId w:val="16"/>
        </w:numPr>
        <w:spacing w:after="160" w:line="278" w:lineRule="auto"/>
        <w:contextualSpacing/>
        <w:jc w:val="both"/>
        <w:rPr>
          <w:rFonts w:ascii="NouvelR" w:hAnsi="NouvelR"/>
          <w:sz w:val="24"/>
          <w:szCs w:val="22"/>
        </w:rPr>
      </w:pPr>
      <w:r w:rsidRPr="009C16E3">
        <w:rPr>
          <w:rFonts w:ascii="NouvelR" w:hAnsi="NouvelR"/>
          <w:b/>
          <w:bCs/>
          <w:sz w:val="24"/>
          <w:szCs w:val="22"/>
        </w:rPr>
        <w:t>Avrupa’da “2025 Yılının Otomobili” seçilen, modern şehir hayatının pop ikonu Renault 5 E-</w:t>
      </w:r>
      <w:proofErr w:type="spellStart"/>
      <w:r w:rsidRPr="009C16E3">
        <w:rPr>
          <w:rFonts w:ascii="NouvelR" w:hAnsi="NouvelR"/>
          <w:b/>
          <w:bCs/>
          <w:sz w:val="24"/>
          <w:szCs w:val="22"/>
        </w:rPr>
        <w:t>Tech</w:t>
      </w:r>
      <w:proofErr w:type="spellEnd"/>
      <w:r w:rsidRPr="009C16E3">
        <w:rPr>
          <w:rFonts w:ascii="NouvelR" w:hAnsi="NouvelR"/>
          <w:b/>
          <w:bCs/>
          <w:sz w:val="24"/>
          <w:szCs w:val="22"/>
        </w:rPr>
        <w:t xml:space="preserve"> Elektrikli, sıradan lansman kalıplarını geride bırakarak Türkiye’de enerjik bir başlangıç yaptı</w:t>
      </w:r>
      <w:r w:rsidRPr="009C16E3">
        <w:rPr>
          <w:rFonts w:ascii="NouvelR" w:hAnsi="NouvelR"/>
          <w:sz w:val="24"/>
          <w:szCs w:val="22"/>
        </w:rPr>
        <w:t xml:space="preserve">. </w:t>
      </w:r>
    </w:p>
    <w:p w14:paraId="5EC9B678" w14:textId="536353E7" w:rsidR="009C16E3" w:rsidRPr="009C16E3" w:rsidRDefault="009C16E3" w:rsidP="009C16E3">
      <w:pPr>
        <w:pStyle w:val="ListeParagraf"/>
        <w:numPr>
          <w:ilvl w:val="0"/>
          <w:numId w:val="16"/>
        </w:numPr>
        <w:spacing w:after="160" w:line="278" w:lineRule="auto"/>
        <w:contextualSpacing/>
        <w:jc w:val="both"/>
        <w:rPr>
          <w:rFonts w:ascii="NouvelR" w:hAnsi="NouvelR"/>
          <w:sz w:val="24"/>
          <w:szCs w:val="22"/>
        </w:rPr>
      </w:pPr>
      <w:r w:rsidRPr="009C16E3">
        <w:rPr>
          <w:rFonts w:ascii="NouvelR" w:hAnsi="NouvelR"/>
          <w:b/>
          <w:bCs/>
          <w:sz w:val="24"/>
          <w:szCs w:val="22"/>
        </w:rPr>
        <w:t>Renault 5’in ruhuna uygun şekilde, 5.5.2025 tarihinde İstanbul’da başlayan bu özel lansman yolculuğu, yaz boyunca Türkiye’nin en dikkat çeken lokasyonlarında devam edecek</w:t>
      </w:r>
      <w:r w:rsidRPr="009C16E3">
        <w:rPr>
          <w:rFonts w:ascii="NouvelR" w:hAnsi="NouvelR"/>
          <w:sz w:val="24"/>
          <w:szCs w:val="22"/>
        </w:rPr>
        <w:t>.</w:t>
      </w:r>
    </w:p>
    <w:p w14:paraId="7B6A0437" w14:textId="77777777" w:rsidR="009C16E3" w:rsidRPr="00586697" w:rsidRDefault="009C16E3" w:rsidP="009C16E3">
      <w:pPr>
        <w:jc w:val="both"/>
        <w:rPr>
          <w:rFonts w:ascii="NouvelR" w:hAnsi="NouvelR"/>
        </w:rPr>
      </w:pPr>
      <w:r w:rsidRPr="00586697">
        <w:rPr>
          <w:rFonts w:ascii="NouvelR" w:hAnsi="NouvelR"/>
          <w:b/>
          <w:bCs/>
        </w:rPr>
        <w:t>Şehrin Yeni Yüzü: Renault 5 Geri Döndü</w:t>
      </w:r>
    </w:p>
    <w:p w14:paraId="2D309E07" w14:textId="55AD482F" w:rsidR="009C16E3" w:rsidRDefault="009C16E3" w:rsidP="009C16E3">
      <w:pPr>
        <w:jc w:val="both"/>
        <w:rPr>
          <w:rFonts w:ascii="NouvelR" w:hAnsi="NouvelR"/>
        </w:rPr>
      </w:pPr>
      <w:proofErr w:type="spellStart"/>
      <w:r w:rsidRPr="00586697">
        <w:rPr>
          <w:rFonts w:ascii="NouvelR" w:hAnsi="NouvelR"/>
        </w:rPr>
        <w:t>Renault’nun</w:t>
      </w:r>
      <w:proofErr w:type="spellEnd"/>
      <w:r w:rsidRPr="00586697">
        <w:rPr>
          <w:rFonts w:ascii="NouvelR" w:hAnsi="NouvelR"/>
        </w:rPr>
        <w:t xml:space="preserve"> efsanevi modeli Renault 5</w:t>
      </w:r>
      <w:r>
        <w:rPr>
          <w:rFonts w:ascii="NouvelR" w:hAnsi="NouvelR"/>
        </w:rPr>
        <w:t>;</w:t>
      </w:r>
      <w:r w:rsidRPr="00586697">
        <w:rPr>
          <w:rFonts w:ascii="NouvelR" w:hAnsi="NouvelR"/>
        </w:rPr>
        <w:t xml:space="preserve"> yepyeni, elektrikli ve şehirli haliyle tekrar yollarda.</w:t>
      </w:r>
      <w:r>
        <w:rPr>
          <w:rFonts w:ascii="NouvelR" w:hAnsi="NouvelR"/>
        </w:rPr>
        <w:t xml:space="preserve"> Renault 5’in ismine ve bu yıl birçok farklı lokasyonda sıklıkla göreceğimiz ikonik sarı “5” logosuna ithafen, bu özel modelin lansmanı 05.05.2025 tarihinde İstanbul’da gerçekleşti. </w:t>
      </w:r>
      <w:r w:rsidRPr="00586697">
        <w:rPr>
          <w:rFonts w:ascii="NouvelR" w:hAnsi="NouvelR"/>
        </w:rPr>
        <w:t xml:space="preserve"> </w:t>
      </w:r>
    </w:p>
    <w:p w14:paraId="21D1FEA7" w14:textId="77777777" w:rsidR="0024677F" w:rsidRDefault="0024677F" w:rsidP="009C16E3">
      <w:pPr>
        <w:jc w:val="both"/>
        <w:rPr>
          <w:rFonts w:ascii="NouvelR" w:hAnsi="NouvelR"/>
        </w:rPr>
      </w:pPr>
    </w:p>
    <w:p w14:paraId="3D2B49AF" w14:textId="63427E6D" w:rsidR="009C16E3" w:rsidRDefault="009C16E3" w:rsidP="009C16E3">
      <w:pPr>
        <w:jc w:val="both"/>
        <w:rPr>
          <w:rFonts w:ascii="NouvelR" w:hAnsi="NouvelR"/>
        </w:rPr>
      </w:pPr>
      <w:r w:rsidRPr="00586697">
        <w:rPr>
          <w:rFonts w:ascii="NouvelR" w:hAnsi="NouvelR"/>
        </w:rPr>
        <w:t xml:space="preserve">5 Mayıs </w:t>
      </w:r>
      <w:r>
        <w:rPr>
          <w:rFonts w:ascii="NouvelR" w:hAnsi="NouvelR"/>
        </w:rPr>
        <w:t>itibarıyla</w:t>
      </w:r>
      <w:r w:rsidRPr="00586697">
        <w:rPr>
          <w:rFonts w:ascii="NouvelR" w:hAnsi="NouvelR"/>
        </w:rPr>
        <w:t xml:space="preserve"> başlayan</w:t>
      </w:r>
      <w:r>
        <w:rPr>
          <w:rFonts w:ascii="NouvelR" w:hAnsi="NouvelR"/>
        </w:rPr>
        <w:t xml:space="preserve"> bu heyecan verici </w:t>
      </w:r>
      <w:r w:rsidRPr="00586697">
        <w:rPr>
          <w:rFonts w:ascii="NouvelR" w:hAnsi="NouvelR"/>
        </w:rPr>
        <w:t xml:space="preserve">yolculuk, </w:t>
      </w:r>
      <w:r>
        <w:rPr>
          <w:rFonts w:ascii="NouvelR" w:hAnsi="NouvelR"/>
        </w:rPr>
        <w:t>Türkiye’de yaz sezonunun kalbinin attığı birbirinden güzel destinasyonlarda devam edecek. Renault 5</w:t>
      </w:r>
      <w:r w:rsidRPr="00586697">
        <w:rPr>
          <w:rFonts w:ascii="NouvelR" w:hAnsi="NouvelR"/>
        </w:rPr>
        <w:t xml:space="preserve"> kullanıcılarla buluşarak</w:t>
      </w:r>
      <w:r>
        <w:rPr>
          <w:rFonts w:ascii="NouvelR" w:hAnsi="NouvelR"/>
        </w:rPr>
        <w:t>,</w:t>
      </w:r>
      <w:r w:rsidRPr="00586697">
        <w:rPr>
          <w:rFonts w:ascii="NouvelR" w:hAnsi="NouvelR"/>
        </w:rPr>
        <w:t xml:space="preserve"> yazın enerjisini </w:t>
      </w:r>
      <w:r>
        <w:rPr>
          <w:rFonts w:ascii="NouvelR" w:hAnsi="NouvelR"/>
        </w:rPr>
        <w:t>birbirinden canlı renkleriyle ve dinamik sürüş deneyimiyle</w:t>
      </w:r>
      <w:r w:rsidRPr="00586697">
        <w:rPr>
          <w:rFonts w:ascii="NouvelR" w:hAnsi="NouvelR"/>
        </w:rPr>
        <w:t xml:space="preserve"> birlikte yaşatacak.</w:t>
      </w:r>
    </w:p>
    <w:p w14:paraId="5B7E3BBA" w14:textId="77777777" w:rsidR="009C16E3" w:rsidRPr="00586697" w:rsidRDefault="009C16E3" w:rsidP="009C16E3">
      <w:pPr>
        <w:jc w:val="both"/>
        <w:rPr>
          <w:rFonts w:ascii="NouvelR" w:hAnsi="NouvelR"/>
        </w:rPr>
      </w:pPr>
    </w:p>
    <w:p w14:paraId="40B6A1EE" w14:textId="56DFF21C" w:rsidR="009C16E3" w:rsidRPr="00586697" w:rsidRDefault="009C16E3" w:rsidP="009C16E3">
      <w:pPr>
        <w:jc w:val="both"/>
        <w:rPr>
          <w:rFonts w:ascii="NouvelR" w:hAnsi="NouvelR"/>
        </w:rPr>
      </w:pPr>
      <w:r w:rsidRPr="00586697">
        <w:rPr>
          <w:rFonts w:ascii="NouvelR" w:hAnsi="NouvelR"/>
          <w:b/>
          <w:bCs/>
        </w:rPr>
        <w:t xml:space="preserve">STUDIOR5 x </w:t>
      </w:r>
      <w:proofErr w:type="spellStart"/>
      <w:r w:rsidRPr="00586697">
        <w:rPr>
          <w:rFonts w:ascii="NouvelR" w:hAnsi="NouvelR"/>
          <w:b/>
          <w:bCs/>
        </w:rPr>
        <w:t>Carmalog</w:t>
      </w:r>
      <w:proofErr w:type="spellEnd"/>
      <w:r>
        <w:rPr>
          <w:rFonts w:ascii="NouvelR" w:hAnsi="NouvelR"/>
        </w:rPr>
        <w:t xml:space="preserve">: </w:t>
      </w:r>
      <w:r w:rsidRPr="00586697">
        <w:rPr>
          <w:rFonts w:ascii="NouvelR" w:hAnsi="NouvelR"/>
        </w:rPr>
        <w:t xml:space="preserve">Renault 5’in dönüşüne özel olarak </w:t>
      </w:r>
      <w:proofErr w:type="spellStart"/>
      <w:r w:rsidRPr="00586697">
        <w:rPr>
          <w:rFonts w:ascii="NouvelR" w:hAnsi="NouvelR"/>
        </w:rPr>
        <w:t>Carmalog</w:t>
      </w:r>
      <w:proofErr w:type="spellEnd"/>
      <w:r w:rsidRPr="00586697">
        <w:rPr>
          <w:rFonts w:ascii="NouvelR" w:hAnsi="NouvelR"/>
        </w:rPr>
        <w:t xml:space="preserve"> iş</w:t>
      </w:r>
      <w:r>
        <w:rPr>
          <w:rFonts w:ascii="NouvelR" w:hAnsi="NouvelR"/>
        </w:rPr>
        <w:t xml:space="preserve"> </w:t>
      </w:r>
      <w:r w:rsidRPr="00586697">
        <w:rPr>
          <w:rFonts w:ascii="NouvelR" w:hAnsi="NouvelR"/>
        </w:rPr>
        <w:t>birliğiyle kurulan Türkiye’nin ilk marka stüdyosu</w:t>
      </w:r>
      <w:r>
        <w:rPr>
          <w:rFonts w:ascii="NouvelR" w:hAnsi="NouvelR"/>
        </w:rPr>
        <w:t xml:space="preserve"> STUDIOR5</w:t>
      </w:r>
      <w:r w:rsidRPr="00586697">
        <w:rPr>
          <w:rFonts w:ascii="NouvelR" w:hAnsi="NouvelR"/>
        </w:rPr>
        <w:t xml:space="preserve">, </w:t>
      </w:r>
      <w:r w:rsidR="0024677F">
        <w:rPr>
          <w:rFonts w:ascii="NouvelR" w:hAnsi="NouvelR"/>
        </w:rPr>
        <w:t xml:space="preserve">5 Mayıs itibarıyla </w:t>
      </w:r>
      <w:r w:rsidRPr="00586697">
        <w:rPr>
          <w:rFonts w:ascii="NouvelR" w:hAnsi="NouvelR"/>
        </w:rPr>
        <w:t xml:space="preserve">otomobil tutkunlarını bekliyor. Premium otomobil bakım deneyimi sunan </w:t>
      </w:r>
      <w:proofErr w:type="spellStart"/>
      <w:r w:rsidRPr="00586697">
        <w:rPr>
          <w:rFonts w:ascii="NouvelR" w:hAnsi="NouvelR"/>
        </w:rPr>
        <w:t>Carmalog’un</w:t>
      </w:r>
      <w:proofErr w:type="spellEnd"/>
      <w:r w:rsidRPr="00586697">
        <w:rPr>
          <w:rFonts w:ascii="NouvelR" w:hAnsi="NouvelR"/>
        </w:rPr>
        <w:t xml:space="preserve"> içinde yer alan bu özel stüdyo, modelin enerjisini deneyimlemek isteyenler için ideal bir buluşma noktası olacak.</w:t>
      </w:r>
    </w:p>
    <w:p w14:paraId="54C6CC6C" w14:textId="77777777" w:rsidR="0024677F" w:rsidRDefault="0024677F" w:rsidP="009C16E3">
      <w:pPr>
        <w:jc w:val="both"/>
        <w:rPr>
          <w:rFonts w:ascii="NouvelR" w:hAnsi="NouvelR"/>
          <w:b/>
          <w:bCs/>
        </w:rPr>
      </w:pPr>
    </w:p>
    <w:p w14:paraId="396EFBC2" w14:textId="56B895E9" w:rsidR="009C16E3" w:rsidRDefault="009C16E3" w:rsidP="009C16E3">
      <w:pPr>
        <w:jc w:val="both"/>
        <w:rPr>
          <w:rFonts w:ascii="NouvelR" w:hAnsi="NouvelR"/>
        </w:rPr>
      </w:pPr>
      <w:r w:rsidRPr="00586697">
        <w:rPr>
          <w:rFonts w:ascii="NouvelR" w:hAnsi="NouvelR"/>
          <w:b/>
          <w:bCs/>
        </w:rPr>
        <w:t>Renault 5 x JUJU Koleksiyonu</w:t>
      </w:r>
      <w:r>
        <w:rPr>
          <w:rFonts w:ascii="NouvelR" w:hAnsi="NouvelR"/>
        </w:rPr>
        <w:t xml:space="preserve">: </w:t>
      </w:r>
      <w:r w:rsidRPr="00586697">
        <w:rPr>
          <w:rFonts w:ascii="NouvelR" w:hAnsi="NouvelR"/>
        </w:rPr>
        <w:t>İkonlar bir araya geldi</w:t>
      </w:r>
      <w:r>
        <w:rPr>
          <w:rFonts w:ascii="NouvelR" w:hAnsi="NouvelR"/>
        </w:rPr>
        <w:t xml:space="preserve">. </w:t>
      </w:r>
      <w:r w:rsidRPr="00586697">
        <w:rPr>
          <w:rFonts w:ascii="NouvelR" w:hAnsi="NouvelR"/>
        </w:rPr>
        <w:t xml:space="preserve">Tasarım dünyasının dikkat çeken markalarından JUJU, Renault 5 için özel bir takı koleksiyonu hazırladı. Renault 5’in özgür ruhunu yansıtan tasarımlar, </w:t>
      </w:r>
      <w:r w:rsidR="0000218B">
        <w:rPr>
          <w:rFonts w:ascii="NouvelR" w:hAnsi="NouvelR"/>
        </w:rPr>
        <w:t>7</w:t>
      </w:r>
      <w:r w:rsidRPr="00586697">
        <w:rPr>
          <w:rFonts w:ascii="NouvelR" w:hAnsi="NouvelR"/>
        </w:rPr>
        <w:t xml:space="preserve"> Mayıs </w:t>
      </w:r>
      <w:r>
        <w:rPr>
          <w:rFonts w:ascii="NouvelR" w:hAnsi="NouvelR"/>
        </w:rPr>
        <w:t>itibarıyla</w:t>
      </w:r>
      <w:r w:rsidRPr="00586697">
        <w:rPr>
          <w:rFonts w:ascii="NouvelR" w:hAnsi="NouvelR"/>
        </w:rPr>
        <w:t xml:space="preserve"> meraklılarıyla buluşacak.</w:t>
      </w:r>
    </w:p>
    <w:p w14:paraId="7DEB3EC8" w14:textId="77777777" w:rsidR="0024677F" w:rsidRDefault="0024677F" w:rsidP="009C16E3">
      <w:pPr>
        <w:jc w:val="both"/>
        <w:rPr>
          <w:rFonts w:ascii="NouvelR" w:hAnsi="NouvelR"/>
        </w:rPr>
      </w:pPr>
    </w:p>
    <w:p w14:paraId="68C43B2C" w14:textId="715D4D06" w:rsidR="009C16E3" w:rsidRDefault="009C16E3" w:rsidP="009C16E3">
      <w:pPr>
        <w:jc w:val="both"/>
        <w:rPr>
          <w:rFonts w:ascii="NouvelR" w:hAnsi="NouvelR"/>
        </w:rPr>
      </w:pPr>
      <w:proofErr w:type="spellStart"/>
      <w:r w:rsidRPr="00586697">
        <w:rPr>
          <w:rFonts w:ascii="NouvelR" w:hAnsi="NouvelR"/>
          <w:b/>
          <w:bCs/>
        </w:rPr>
        <w:t>Kronotrop</w:t>
      </w:r>
      <w:proofErr w:type="spellEnd"/>
      <w:r w:rsidRPr="00586697">
        <w:rPr>
          <w:rFonts w:ascii="NouvelR" w:hAnsi="NouvelR"/>
          <w:b/>
          <w:bCs/>
        </w:rPr>
        <w:t xml:space="preserve"> x Renault 5 (14 Mayıs – 14 Ekim)</w:t>
      </w:r>
      <w:r>
        <w:rPr>
          <w:rFonts w:ascii="NouvelR" w:hAnsi="NouvelR"/>
        </w:rPr>
        <w:t xml:space="preserve">: </w:t>
      </w:r>
      <w:r w:rsidRPr="00586697">
        <w:rPr>
          <w:rFonts w:ascii="NouvelR" w:hAnsi="NouvelR"/>
        </w:rPr>
        <w:t xml:space="preserve">İstanbul’un en </w:t>
      </w:r>
      <w:r w:rsidR="00AB5A9E">
        <w:rPr>
          <w:rFonts w:ascii="NouvelR" w:hAnsi="NouvelR"/>
        </w:rPr>
        <w:t>premium</w:t>
      </w:r>
      <w:r w:rsidRPr="00586697">
        <w:rPr>
          <w:rFonts w:ascii="NouvelR" w:hAnsi="NouvelR"/>
        </w:rPr>
        <w:t xml:space="preserve"> kahve</w:t>
      </w:r>
      <w:r w:rsidR="00AB5A9E">
        <w:rPr>
          <w:rFonts w:ascii="NouvelR" w:hAnsi="NouvelR"/>
        </w:rPr>
        <w:t xml:space="preserve"> zincirlerinden</w:t>
      </w:r>
      <w:r w:rsidRPr="00586697">
        <w:rPr>
          <w:rFonts w:ascii="NouvelR" w:hAnsi="NouvelR"/>
        </w:rPr>
        <w:t xml:space="preserve"> </w:t>
      </w:r>
      <w:proofErr w:type="spellStart"/>
      <w:r w:rsidRPr="00586697">
        <w:rPr>
          <w:rFonts w:ascii="NouvelR" w:hAnsi="NouvelR"/>
        </w:rPr>
        <w:t>Kronotrop</w:t>
      </w:r>
      <w:proofErr w:type="spellEnd"/>
      <w:r w:rsidR="00752DF6">
        <w:rPr>
          <w:rFonts w:ascii="NouvelR" w:hAnsi="NouvelR"/>
        </w:rPr>
        <w:t xml:space="preserve"> </w:t>
      </w:r>
      <w:proofErr w:type="spellStart"/>
      <w:r w:rsidR="00752DF6">
        <w:rPr>
          <w:rFonts w:ascii="NouvelR" w:hAnsi="NouvelR"/>
        </w:rPr>
        <w:t>Grove</w:t>
      </w:r>
      <w:r w:rsidRPr="00586697">
        <w:rPr>
          <w:rFonts w:ascii="NouvelR" w:hAnsi="NouvelR"/>
        </w:rPr>
        <w:t>’</w:t>
      </w:r>
      <w:r w:rsidR="00752DF6">
        <w:rPr>
          <w:rFonts w:ascii="NouvelR" w:hAnsi="NouvelR"/>
        </w:rPr>
        <w:t>d</w:t>
      </w:r>
      <w:r w:rsidRPr="00586697">
        <w:rPr>
          <w:rFonts w:ascii="NouvelR" w:hAnsi="NouvelR"/>
        </w:rPr>
        <w:t>a</w:t>
      </w:r>
      <w:proofErr w:type="spellEnd"/>
      <w:r w:rsidRPr="00586697">
        <w:rPr>
          <w:rFonts w:ascii="NouvelR" w:hAnsi="NouvelR"/>
        </w:rPr>
        <w:t xml:space="preserve"> kahve</w:t>
      </w:r>
      <w:r w:rsidR="0024677F">
        <w:rPr>
          <w:rFonts w:ascii="NouvelR" w:hAnsi="NouvelR"/>
        </w:rPr>
        <w:t xml:space="preserve"> </w:t>
      </w:r>
      <w:r w:rsidRPr="00586697">
        <w:rPr>
          <w:rFonts w:ascii="NouvelR" w:hAnsi="NouvelR"/>
        </w:rPr>
        <w:t>severlerle buluşacak Renault 5, kahve molalarına enerji katacak.</w:t>
      </w:r>
    </w:p>
    <w:p w14:paraId="6A20B05A" w14:textId="77777777" w:rsidR="0024677F" w:rsidRPr="00586697" w:rsidRDefault="0024677F" w:rsidP="009C16E3">
      <w:pPr>
        <w:jc w:val="both"/>
        <w:rPr>
          <w:rFonts w:ascii="NouvelR" w:hAnsi="NouvelR"/>
        </w:rPr>
      </w:pPr>
    </w:p>
    <w:p w14:paraId="4B1EF833" w14:textId="2FAC50E1" w:rsidR="009C16E3" w:rsidRDefault="009C16E3" w:rsidP="009C16E3">
      <w:pPr>
        <w:jc w:val="both"/>
        <w:rPr>
          <w:rFonts w:ascii="NouvelR" w:hAnsi="NouvelR"/>
        </w:rPr>
      </w:pPr>
      <w:r w:rsidRPr="00586697">
        <w:rPr>
          <w:rFonts w:ascii="NouvelR" w:hAnsi="NouvelR"/>
          <w:b/>
          <w:bCs/>
        </w:rPr>
        <w:t>Renault 5 x Yaz Rotaları (17 Mayıs – 17 Eylül)</w:t>
      </w:r>
      <w:r>
        <w:rPr>
          <w:rFonts w:ascii="NouvelR" w:hAnsi="NouvelR"/>
        </w:rPr>
        <w:t xml:space="preserve">: </w:t>
      </w:r>
      <w:r w:rsidRPr="00670BB7">
        <w:rPr>
          <w:rFonts w:ascii="NouvelR" w:hAnsi="NouvelR"/>
        </w:rPr>
        <w:t>Yaz sarı başlasın!</w:t>
      </w:r>
      <w:r w:rsidRPr="00586697">
        <w:rPr>
          <w:rFonts w:ascii="NouvelR" w:hAnsi="NouvelR"/>
        </w:rPr>
        <w:t xml:space="preserve"> Renault 5, yaz boyunca </w:t>
      </w:r>
      <w:r w:rsidR="0000218B">
        <w:rPr>
          <w:rFonts w:ascii="NouvelR" w:hAnsi="NouvelR"/>
        </w:rPr>
        <w:t xml:space="preserve">No 22 </w:t>
      </w:r>
      <w:proofErr w:type="spellStart"/>
      <w:r w:rsidR="0000218B">
        <w:rPr>
          <w:rFonts w:ascii="NouvelR" w:hAnsi="NouvelR"/>
        </w:rPr>
        <w:t>Riders</w:t>
      </w:r>
      <w:proofErr w:type="spellEnd"/>
      <w:r w:rsidR="0000218B">
        <w:rPr>
          <w:rFonts w:ascii="NouvelR" w:hAnsi="NouvelR"/>
        </w:rPr>
        <w:t xml:space="preserve">’ </w:t>
      </w:r>
      <w:proofErr w:type="spellStart"/>
      <w:r w:rsidR="0000218B">
        <w:rPr>
          <w:rFonts w:ascii="NouvelR" w:hAnsi="NouvelR"/>
        </w:rPr>
        <w:t>Inn</w:t>
      </w:r>
      <w:proofErr w:type="spellEnd"/>
      <w:r w:rsidR="0000218B">
        <w:rPr>
          <w:rFonts w:ascii="NouvelR" w:hAnsi="NouvelR"/>
        </w:rPr>
        <w:t xml:space="preserve"> Akyaka, </w:t>
      </w:r>
      <w:proofErr w:type="spellStart"/>
      <w:r w:rsidRPr="00586697">
        <w:rPr>
          <w:rFonts w:ascii="NouvelR" w:hAnsi="NouvelR"/>
        </w:rPr>
        <w:t>Sea</w:t>
      </w:r>
      <w:proofErr w:type="spellEnd"/>
      <w:r w:rsidRPr="00586697">
        <w:rPr>
          <w:rFonts w:ascii="NouvelR" w:hAnsi="NouvelR"/>
        </w:rPr>
        <w:t xml:space="preserve"> Me </w:t>
      </w:r>
      <w:proofErr w:type="spellStart"/>
      <w:r w:rsidRPr="00586697">
        <w:rPr>
          <w:rFonts w:ascii="NouvelR" w:hAnsi="NouvelR"/>
        </w:rPr>
        <w:t>Beach</w:t>
      </w:r>
      <w:proofErr w:type="spellEnd"/>
      <w:r w:rsidRPr="00586697">
        <w:rPr>
          <w:rFonts w:ascii="NouvelR" w:hAnsi="NouvelR"/>
        </w:rPr>
        <w:t xml:space="preserve"> Fethiye, </w:t>
      </w:r>
      <w:proofErr w:type="spellStart"/>
      <w:r w:rsidRPr="00586697">
        <w:rPr>
          <w:rFonts w:ascii="NouvelR" w:hAnsi="NouvelR"/>
        </w:rPr>
        <w:t>Momo</w:t>
      </w:r>
      <w:proofErr w:type="spellEnd"/>
      <w:r w:rsidRPr="00586697">
        <w:rPr>
          <w:rFonts w:ascii="NouvelR" w:hAnsi="NouvelR"/>
        </w:rPr>
        <w:t xml:space="preserve"> Çeşme ve </w:t>
      </w:r>
      <w:proofErr w:type="spellStart"/>
      <w:r w:rsidRPr="00586697">
        <w:rPr>
          <w:rFonts w:ascii="NouvelR" w:hAnsi="NouvelR"/>
        </w:rPr>
        <w:t>Momo</w:t>
      </w:r>
      <w:proofErr w:type="spellEnd"/>
      <w:r w:rsidRPr="00586697">
        <w:rPr>
          <w:rFonts w:ascii="NouvelR" w:hAnsi="NouvelR"/>
        </w:rPr>
        <w:t xml:space="preserve"> Bodrum’da </w:t>
      </w:r>
      <w:r>
        <w:rPr>
          <w:rFonts w:ascii="NouvelR" w:hAnsi="NouvelR"/>
        </w:rPr>
        <w:t xml:space="preserve">deniz, kum ve güneşin </w:t>
      </w:r>
      <w:r w:rsidRPr="00586697">
        <w:rPr>
          <w:rFonts w:ascii="NouvelR" w:hAnsi="NouvelR"/>
        </w:rPr>
        <w:t>tadını çıkaranlarla buluşacak.</w:t>
      </w:r>
    </w:p>
    <w:p w14:paraId="542C0421" w14:textId="77777777" w:rsidR="0024677F" w:rsidRPr="00586697" w:rsidRDefault="0024677F" w:rsidP="009C16E3">
      <w:pPr>
        <w:jc w:val="both"/>
        <w:rPr>
          <w:rFonts w:ascii="NouvelR" w:hAnsi="NouvelR"/>
        </w:rPr>
      </w:pPr>
    </w:p>
    <w:p w14:paraId="20E5448B" w14:textId="7A297332" w:rsidR="00743602" w:rsidRDefault="009C16E3" w:rsidP="00743602">
      <w:pPr>
        <w:jc w:val="both"/>
        <w:rPr>
          <w:rFonts w:ascii="NouvelR" w:hAnsi="NouvelR"/>
        </w:rPr>
      </w:pPr>
      <w:r w:rsidRPr="00586697">
        <w:rPr>
          <w:rFonts w:ascii="NouvelR" w:hAnsi="NouvelR"/>
        </w:rPr>
        <w:t xml:space="preserve"> </w:t>
      </w:r>
      <w:r w:rsidRPr="00586697">
        <w:rPr>
          <w:rFonts w:ascii="NouvelR" w:hAnsi="NouvelR"/>
          <w:b/>
          <w:bCs/>
        </w:rPr>
        <w:t>Zeynep Mayruk x Renault 5 (20 Mayıs)</w:t>
      </w:r>
      <w:r>
        <w:rPr>
          <w:rFonts w:ascii="NouvelR" w:hAnsi="NouvelR"/>
        </w:rPr>
        <w:t>: En tarz otomobil Renault 5</w:t>
      </w:r>
      <w:r w:rsidRPr="00586697">
        <w:rPr>
          <w:rFonts w:ascii="NouvelR" w:hAnsi="NouvelR"/>
        </w:rPr>
        <w:t>!</w:t>
      </w:r>
      <w:r>
        <w:rPr>
          <w:rFonts w:ascii="NouvelR" w:hAnsi="NouvelR"/>
        </w:rPr>
        <w:t xml:space="preserve"> </w:t>
      </w:r>
      <w:r w:rsidRPr="00586697">
        <w:rPr>
          <w:rFonts w:ascii="NouvelR" w:hAnsi="NouvelR"/>
        </w:rPr>
        <w:t xml:space="preserve">Zeynep Mayruk’un Renault 5 için hazırladığı özel koleksiyon, 20 Mayıs’ta </w:t>
      </w:r>
      <w:proofErr w:type="spellStart"/>
      <w:r w:rsidR="004C57BB">
        <w:rPr>
          <w:rFonts w:ascii="NouvelR" w:hAnsi="NouvelR"/>
        </w:rPr>
        <w:t>modaseverlerle</w:t>
      </w:r>
      <w:proofErr w:type="spellEnd"/>
      <w:r w:rsidR="004C57BB">
        <w:rPr>
          <w:rFonts w:ascii="NouvelR" w:hAnsi="NouvelR"/>
        </w:rPr>
        <w:t xml:space="preserve"> buluşacak.</w:t>
      </w:r>
    </w:p>
    <w:p w14:paraId="47A5A2D4" w14:textId="77777777" w:rsidR="00743602" w:rsidRDefault="00743602" w:rsidP="00743602">
      <w:pPr>
        <w:jc w:val="both"/>
        <w:rPr>
          <w:rFonts w:ascii="NouvelR" w:hAnsi="NouvelR"/>
        </w:rPr>
      </w:pPr>
    </w:p>
    <w:p w14:paraId="57639B7D" w14:textId="3BCD1EC1" w:rsidR="00620BBC" w:rsidRPr="00743602" w:rsidRDefault="00286271" w:rsidP="00743602">
      <w:pPr>
        <w:jc w:val="both"/>
        <w:rPr>
          <w:rFonts w:ascii="NouvelR" w:hAnsi="NouvelR"/>
        </w:rPr>
      </w:pPr>
      <w:r w:rsidRPr="003D76FF">
        <w:rPr>
          <w:rFonts w:ascii="NouvelR" w:hAnsi="NouvelR"/>
        </w:rPr>
        <w:lastRenderedPageBreak/>
        <w:t xml:space="preserve">Bağdat Caddesi ve Nişantaşı’nda kurulacak </w:t>
      </w:r>
      <w:r w:rsidRPr="003D76FF">
        <w:rPr>
          <w:rFonts w:ascii="NouvelR" w:hAnsi="NouvelR"/>
          <w:b/>
          <w:bCs/>
        </w:rPr>
        <w:t xml:space="preserve">R5 </w:t>
      </w:r>
      <w:proofErr w:type="spellStart"/>
      <w:r w:rsidRPr="003D76FF">
        <w:rPr>
          <w:rFonts w:ascii="NouvelR" w:hAnsi="NouvelR"/>
          <w:b/>
          <w:bCs/>
        </w:rPr>
        <w:t>Hub</w:t>
      </w:r>
      <w:proofErr w:type="spellEnd"/>
      <w:r w:rsidRPr="003D76FF">
        <w:rPr>
          <w:rFonts w:ascii="NouvelR" w:hAnsi="NouvelR"/>
        </w:rPr>
        <w:t xml:space="preserve"> alanlarında</w:t>
      </w:r>
      <w:r>
        <w:rPr>
          <w:rFonts w:ascii="NouvelR" w:hAnsi="NouvelR"/>
        </w:rPr>
        <w:t xml:space="preserve"> </w:t>
      </w:r>
      <w:r w:rsidR="001E349E">
        <w:rPr>
          <w:rFonts w:ascii="NouvelR" w:hAnsi="NouvelR"/>
        </w:rPr>
        <w:t xml:space="preserve">Renault 5’i </w:t>
      </w:r>
      <w:r w:rsidR="001E349E" w:rsidRPr="003D76FF">
        <w:rPr>
          <w:rFonts w:ascii="NouvelR" w:hAnsi="NouvelR"/>
        </w:rPr>
        <w:t>daha yakından tanımak mümkün olacak</w:t>
      </w:r>
      <w:r w:rsidR="00D863CF">
        <w:rPr>
          <w:rFonts w:ascii="NouvelR" w:hAnsi="NouvelR"/>
        </w:rPr>
        <w:t xml:space="preserve">. </w:t>
      </w:r>
      <w:r w:rsidR="00D863CF" w:rsidRPr="003D76FF">
        <w:rPr>
          <w:rFonts w:ascii="NouvelR" w:hAnsi="NouvelR"/>
        </w:rPr>
        <w:t xml:space="preserve">Mayıs ve </w:t>
      </w:r>
      <w:r w:rsidR="00892B50">
        <w:rPr>
          <w:rFonts w:ascii="NouvelR" w:hAnsi="NouvelR"/>
        </w:rPr>
        <w:t>h</w:t>
      </w:r>
      <w:r w:rsidR="00D863CF" w:rsidRPr="003D76FF">
        <w:rPr>
          <w:rFonts w:ascii="NouvelR" w:hAnsi="NouvelR"/>
        </w:rPr>
        <w:t>aziran aylarında Renault 5</w:t>
      </w:r>
      <w:r w:rsidR="004348D4">
        <w:rPr>
          <w:rFonts w:ascii="NouvelR" w:hAnsi="NouvelR"/>
        </w:rPr>
        <w:t>;</w:t>
      </w:r>
      <w:r w:rsidR="00D863CF" w:rsidRPr="003D76FF">
        <w:rPr>
          <w:rFonts w:ascii="NouvelR" w:hAnsi="NouvelR"/>
        </w:rPr>
        <w:t xml:space="preserve"> </w:t>
      </w:r>
      <w:r w:rsidR="00D863CF" w:rsidRPr="00674115">
        <w:rPr>
          <w:rFonts w:ascii="NouvelR" w:hAnsi="NouvelR"/>
          <w:b/>
          <w:bCs/>
        </w:rPr>
        <w:t>B</w:t>
      </w:r>
      <w:r w:rsidR="00D863CF" w:rsidRPr="00906CCD">
        <w:rPr>
          <w:rFonts w:ascii="NouvelR" w:hAnsi="NouvelR"/>
          <w:b/>
          <w:bCs/>
        </w:rPr>
        <w:t>ağdat</w:t>
      </w:r>
      <w:r w:rsidR="00D863CF" w:rsidRPr="003D76FF">
        <w:rPr>
          <w:rFonts w:ascii="NouvelR" w:hAnsi="NouvelR"/>
          <w:b/>
          <w:bCs/>
        </w:rPr>
        <w:t xml:space="preserve"> Caddesi, Kadıköy İskelesi ve Kalamış Park’ta </w:t>
      </w:r>
      <w:r w:rsidR="00D863CF" w:rsidRPr="003D76FF">
        <w:rPr>
          <w:rFonts w:ascii="NouvelR" w:hAnsi="NouvelR"/>
        </w:rPr>
        <w:t xml:space="preserve">şehirle iç içe yaşamın </w:t>
      </w:r>
      <w:r w:rsidR="0089220C">
        <w:rPr>
          <w:rFonts w:ascii="NouvelR" w:hAnsi="NouvelR"/>
        </w:rPr>
        <w:t xml:space="preserve">bir </w:t>
      </w:r>
      <w:r w:rsidR="00D863CF" w:rsidRPr="003D76FF">
        <w:rPr>
          <w:rFonts w:ascii="NouvelR" w:hAnsi="NouvelR"/>
        </w:rPr>
        <w:t>parçası ol</w:t>
      </w:r>
      <w:r w:rsidR="008560D3">
        <w:rPr>
          <w:rFonts w:ascii="NouvelR" w:hAnsi="NouvelR"/>
        </w:rPr>
        <w:t>acak</w:t>
      </w:r>
      <w:r w:rsidR="004348D4">
        <w:rPr>
          <w:rFonts w:ascii="NouvelR" w:hAnsi="NouvelR"/>
        </w:rPr>
        <w:t>,</w:t>
      </w:r>
      <w:r w:rsidR="00D863CF">
        <w:rPr>
          <w:rFonts w:ascii="NouvelR" w:hAnsi="NouvelR"/>
        </w:rPr>
        <w:t xml:space="preserve"> </w:t>
      </w:r>
      <w:r w:rsidR="0089220C">
        <w:rPr>
          <w:rFonts w:ascii="NouvelR" w:hAnsi="NouvelR"/>
        </w:rPr>
        <w:t>yaz boyunca üniversiteler ve konserlerde genç hedef kitle</w:t>
      </w:r>
      <w:r w:rsidR="008560D3">
        <w:rPr>
          <w:rFonts w:ascii="NouvelR" w:hAnsi="NouvelR"/>
        </w:rPr>
        <w:t>yle</w:t>
      </w:r>
      <w:r w:rsidR="0089220C">
        <w:rPr>
          <w:rFonts w:ascii="NouvelR" w:hAnsi="NouvelR"/>
        </w:rPr>
        <w:t xml:space="preserve"> buluş</w:t>
      </w:r>
      <w:r w:rsidR="008560D3">
        <w:rPr>
          <w:rFonts w:ascii="NouvelR" w:hAnsi="NouvelR"/>
        </w:rPr>
        <w:t>acak.</w:t>
      </w:r>
    </w:p>
    <w:sectPr w:rsidR="00620BBC" w:rsidRPr="007436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F8DD" w14:textId="77777777" w:rsidR="00C67D45" w:rsidRDefault="00C67D45">
      <w:r>
        <w:separator/>
      </w:r>
    </w:p>
  </w:endnote>
  <w:endnote w:type="continuationSeparator" w:id="0">
    <w:p w14:paraId="0CADA46F" w14:textId="77777777" w:rsidR="00C67D45" w:rsidRDefault="00C67D45">
      <w:r>
        <w:continuationSeparator/>
      </w:r>
    </w:p>
  </w:endnote>
  <w:endnote w:type="continuationNotice" w:id="1">
    <w:p w14:paraId="5536A87A" w14:textId="77777777" w:rsidR="00C67D45" w:rsidRDefault="00C67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uvelR"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A74B" w14:textId="502B5A04" w:rsidR="004E6528" w:rsidRDefault="00744FD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9508" behindDoc="0" locked="0" layoutInCell="1" allowOverlap="1" wp14:anchorId="2A293E18" wp14:editId="137B2F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45440"/>
              <wp:effectExtent l="0" t="0" r="6350" b="0"/>
              <wp:wrapNone/>
              <wp:docPr id="2023427415" name="Metin Kutusu 1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B1D92" w14:textId="529A412E" w:rsidR="00744FD2" w:rsidRPr="00744FD2" w:rsidRDefault="00744FD2" w:rsidP="007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4F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93E18" id="_x0000_t202" coordsize="21600,21600" o:spt="202" path="m,l,21600r21600,l21600,xe">
              <v:stroke joinstyle="miter"/>
              <v:path gradientshapeok="t" o:connecttype="rect"/>
            </v:shapetype>
            <v:shape id="Metin Kutusu 15" o:spid="_x0000_s1029" type="#_x0000_t202" alt="Public" style="position:absolute;margin-left:0;margin-top:0;width:44.5pt;height:27.2pt;z-index:2516695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FAB1D92" w14:textId="529A412E" w:rsidR="00744FD2" w:rsidRPr="00744FD2" w:rsidRDefault="00744FD2" w:rsidP="00744F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4F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99AF" w14:textId="6EF8E2E4" w:rsidR="00A002A5" w:rsidRDefault="00744FD2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70532" behindDoc="0" locked="0" layoutInCell="1" allowOverlap="1" wp14:anchorId="5D253B70" wp14:editId="632839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45440"/>
              <wp:effectExtent l="0" t="0" r="6350" b="0"/>
              <wp:wrapNone/>
              <wp:docPr id="632668443" name="Metin Kutusu 1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49606" w14:textId="538C24D8" w:rsidR="00744FD2" w:rsidRPr="00744FD2" w:rsidRDefault="00744FD2" w:rsidP="007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4F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53B70" id="_x0000_t202" coordsize="21600,21600" o:spt="202" path="m,l,21600r21600,l21600,xe">
              <v:stroke joinstyle="miter"/>
              <v:path gradientshapeok="t" o:connecttype="rect"/>
            </v:shapetype>
            <v:shape id="Metin Kutusu 16" o:spid="_x0000_s1030" type="#_x0000_t202" alt="Public" style="position:absolute;margin-left:0;margin-top:0;width:44.5pt;height:27.2pt;z-index:2516705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1D49606" w14:textId="538C24D8" w:rsidR="00744FD2" w:rsidRPr="00744FD2" w:rsidRDefault="00744FD2" w:rsidP="00744F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4F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Content>
        <w:r w:rsidR="004E6528">
          <w:rPr>
            <w:rStyle w:val="SayfaNumaras"/>
            <w:rFonts w:ascii="NouvelR" w:hAnsi="NouvelR" w:cs="Arial"/>
            <w:sz w:val="16"/>
          </w:rPr>
          <w:fldChar w:fldCharType="begin"/>
        </w:r>
        <w:r w:rsidR="004E6528"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 w:rsidR="004E6528">
          <w:rPr>
            <w:rStyle w:val="SayfaNumaras"/>
            <w:rFonts w:ascii="NouvelR" w:hAnsi="NouvelR" w:cs="Arial"/>
            <w:sz w:val="16"/>
          </w:rPr>
          <w:fldChar w:fldCharType="separate"/>
        </w:r>
        <w:r w:rsidR="004E6528">
          <w:rPr>
            <w:rStyle w:val="SayfaNumaras"/>
            <w:rFonts w:ascii="NouvelR" w:hAnsi="NouvelR" w:cs="Arial"/>
            <w:sz w:val="16"/>
          </w:rPr>
          <w:t>1</w:t>
        </w:r>
        <w:r w:rsidR="004E6528">
          <w:rPr>
            <w:rStyle w:val="SayfaNumaras"/>
            <w:rFonts w:ascii="NouvelR" w:hAnsi="NouvelR" w:cs="Arial"/>
            <w:sz w:val="16"/>
          </w:rPr>
          <w:fldChar w:fldCharType="end"/>
        </w:r>
        <w:r w:rsidR="004E6528">
          <w:rPr>
            <w:rStyle w:val="SayfaNumaras"/>
            <w:rFonts w:ascii="NouvelR" w:hAnsi="NouvelR" w:cs="Arial"/>
            <w:sz w:val="16"/>
          </w:rPr>
          <w:t xml:space="preserve"> / </w:t>
        </w:r>
        <w:r w:rsidR="004E6528">
          <w:rPr>
            <w:rStyle w:val="SayfaNumaras"/>
            <w:rFonts w:ascii="NouvelR" w:hAnsi="NouvelR" w:cs="Arial"/>
            <w:sz w:val="16"/>
          </w:rPr>
          <w:fldChar w:fldCharType="begin"/>
        </w:r>
        <w:r w:rsidR="004E6528"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 w:rsidR="004E6528">
          <w:rPr>
            <w:rStyle w:val="SayfaNumaras"/>
            <w:rFonts w:ascii="NouvelR" w:hAnsi="NouvelR" w:cs="Arial"/>
            <w:sz w:val="16"/>
          </w:rPr>
          <w:fldChar w:fldCharType="separate"/>
        </w:r>
        <w:r w:rsidR="004E6528">
          <w:rPr>
            <w:rStyle w:val="SayfaNumaras"/>
            <w:rFonts w:ascii="NouvelR" w:hAnsi="NouvelR" w:cs="Arial"/>
            <w:sz w:val="16"/>
          </w:rPr>
          <w:t>2</w:t>
        </w:r>
        <w:r w:rsidR="004E6528"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4F66B839" w14:textId="77777777" w:rsidR="00A002A5" w:rsidRDefault="00A002A5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F618" w14:textId="7F3E8BE7" w:rsidR="00A002A5" w:rsidRDefault="00744FD2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</w:rPr>
    </w:pPr>
    <w:r>
      <w:rPr>
        <w:rFonts w:ascii="NouvelR" w:hAnsi="NouvelR" w:cs="Arial"/>
        <w:noProof/>
        <w:sz w:val="16"/>
        <w:szCs w:val="16"/>
        <w:lang w:val="en-GB"/>
      </w:rPr>
      <mc:AlternateContent>
        <mc:Choice Requires="wps">
          <w:drawing>
            <wp:anchor distT="0" distB="0" distL="0" distR="0" simplePos="0" relativeHeight="251668484" behindDoc="0" locked="0" layoutInCell="1" allowOverlap="1" wp14:anchorId="1D8A0E49" wp14:editId="76CAB4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45440"/>
              <wp:effectExtent l="0" t="0" r="6350" b="0"/>
              <wp:wrapNone/>
              <wp:docPr id="1776137787" name="Metin Kutusu 1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346BD" w14:textId="266D66F3" w:rsidR="00744FD2" w:rsidRPr="00744FD2" w:rsidRDefault="00744FD2" w:rsidP="007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4F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A0E49" id="_x0000_t202" coordsize="21600,21600" o:spt="202" path="m,l,21600r21600,l21600,xe">
              <v:stroke joinstyle="miter"/>
              <v:path gradientshapeok="t" o:connecttype="rect"/>
            </v:shapetype>
            <v:shape id="Metin Kutusu 14" o:spid="_x0000_s1033" type="#_x0000_t202" alt="Public" style="position:absolute;margin-left:0;margin-top:0;width:44.5pt;height:27.2pt;z-index:2516684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97346BD" w14:textId="266D66F3" w:rsidR="00744FD2" w:rsidRPr="00744FD2" w:rsidRDefault="00744FD2" w:rsidP="00744F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4F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  <w:lang w:val="en-GB"/>
        </w:rPr>
        <w:id w:val="-95332847"/>
        <w:docPartObj>
          <w:docPartGallery w:val="Page Numbers (Bottom of Page)"/>
          <w:docPartUnique/>
        </w:docPartObj>
      </w:sdtPr>
      <w:sdtContent>
        <w:r w:rsidR="004E6528">
          <w:rPr>
            <w:rStyle w:val="SayfaNumaras"/>
            <w:rFonts w:ascii="NouvelR" w:hAnsi="NouvelR" w:cs="Arial"/>
            <w:sz w:val="16"/>
          </w:rPr>
          <w:fldChar w:fldCharType="begin"/>
        </w:r>
        <w:r w:rsidR="004E6528"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 w:rsidR="004E6528">
          <w:rPr>
            <w:rStyle w:val="SayfaNumaras"/>
            <w:rFonts w:ascii="NouvelR" w:hAnsi="NouvelR" w:cs="Arial"/>
            <w:sz w:val="16"/>
          </w:rPr>
          <w:fldChar w:fldCharType="separate"/>
        </w:r>
        <w:r w:rsidR="004E6528">
          <w:rPr>
            <w:rStyle w:val="SayfaNumaras"/>
            <w:rFonts w:ascii="NouvelR" w:hAnsi="NouvelR" w:cs="Arial"/>
            <w:sz w:val="16"/>
          </w:rPr>
          <w:t>1</w:t>
        </w:r>
        <w:r w:rsidR="004E6528">
          <w:rPr>
            <w:rStyle w:val="SayfaNumaras"/>
            <w:rFonts w:ascii="NouvelR" w:hAnsi="NouvelR" w:cs="Arial"/>
            <w:sz w:val="16"/>
          </w:rPr>
          <w:fldChar w:fldCharType="end"/>
        </w:r>
        <w:r w:rsidR="004E6528">
          <w:rPr>
            <w:rStyle w:val="SayfaNumaras"/>
            <w:rFonts w:ascii="NouvelR" w:hAnsi="NouvelR" w:cs="Arial"/>
            <w:sz w:val="16"/>
          </w:rPr>
          <w:t xml:space="preserve"> / </w:t>
        </w:r>
        <w:r w:rsidR="004E6528">
          <w:rPr>
            <w:rStyle w:val="SayfaNumaras"/>
            <w:rFonts w:ascii="NouvelR" w:hAnsi="NouvelR" w:cs="Arial"/>
            <w:sz w:val="16"/>
          </w:rPr>
          <w:fldChar w:fldCharType="begin"/>
        </w:r>
        <w:r w:rsidR="004E6528"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 w:rsidR="004E6528">
          <w:rPr>
            <w:rStyle w:val="SayfaNumaras"/>
            <w:rFonts w:ascii="NouvelR" w:hAnsi="NouvelR" w:cs="Arial"/>
            <w:sz w:val="16"/>
          </w:rPr>
          <w:fldChar w:fldCharType="separate"/>
        </w:r>
        <w:r w:rsidR="004E6528">
          <w:rPr>
            <w:rStyle w:val="SayfaNumaras"/>
            <w:rFonts w:ascii="NouvelR" w:hAnsi="NouvelR" w:cs="Arial"/>
            <w:sz w:val="16"/>
          </w:rPr>
          <w:t>1</w:t>
        </w:r>
        <w:r w:rsidR="004E6528"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5168DC65" w14:textId="77777777" w:rsidR="00A002A5" w:rsidRDefault="002A2311">
    <w:pPr>
      <w:pStyle w:val="P68B1DB1-Pieddepage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B2D9D6" wp14:editId="2D5B98B9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C1422" w14:textId="48547841" w:rsidR="00A002A5" w:rsidRDefault="00A002A5">
                          <w:pPr>
                            <w:pStyle w:val="P68B1DB1-Normal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2D9D6" id="Zone de texte 4" o:spid="_x0000_s1034" type="#_x0000_t202" style="position:absolute;margin-left:50.4pt;margin-top:771.1pt;width:226.75pt;height:4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" filled="f" stroked="f" strokeweight=".5pt">
              <v:textbox inset="0,0,0,0">
                <w:txbxContent>
                  <w:p w14:paraId="2BEC1422" w14:textId="48547841" w:rsidR="00A002A5" w:rsidRDefault="00A002A5">
                    <w:pPr>
                      <w:pStyle w:val="P68B1DB1-Normal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2524" w14:textId="77777777" w:rsidR="00C67D45" w:rsidRDefault="00C67D45">
      <w:r>
        <w:separator/>
      </w:r>
    </w:p>
  </w:footnote>
  <w:footnote w:type="continuationSeparator" w:id="0">
    <w:p w14:paraId="57AE3650" w14:textId="77777777" w:rsidR="00C67D45" w:rsidRDefault="00C67D45">
      <w:r>
        <w:continuationSeparator/>
      </w:r>
    </w:p>
  </w:footnote>
  <w:footnote w:type="continuationNotice" w:id="1">
    <w:p w14:paraId="627195A8" w14:textId="77777777" w:rsidR="00C67D45" w:rsidRDefault="00C67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55BD" w14:textId="15DD6A4C" w:rsidR="004E6528" w:rsidRDefault="00744FD2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66436" behindDoc="0" locked="0" layoutInCell="1" allowOverlap="1" wp14:anchorId="6A43963C" wp14:editId="4344278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45440"/>
              <wp:effectExtent l="0" t="0" r="6350" b="16510"/>
              <wp:wrapNone/>
              <wp:docPr id="316504542" name="Metin Kutusu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3454D" w14:textId="70E68152" w:rsidR="00744FD2" w:rsidRPr="00744FD2" w:rsidRDefault="00744FD2" w:rsidP="007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4F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3963C"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27" type="#_x0000_t202" alt="Public" style="position:absolute;margin-left:0;margin-top:0;width:44.5pt;height:27.2pt;z-index:2516664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3E3454D" w14:textId="70E68152" w:rsidR="00744FD2" w:rsidRPr="00744FD2" w:rsidRDefault="00744FD2" w:rsidP="00744F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4F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A708" w14:textId="2591AD44" w:rsidR="00A002A5" w:rsidRDefault="00744FD2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67460" behindDoc="0" locked="0" layoutInCell="1" allowOverlap="1" wp14:anchorId="751CBA26" wp14:editId="2F7A3C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45440"/>
              <wp:effectExtent l="0" t="0" r="6350" b="16510"/>
              <wp:wrapNone/>
              <wp:docPr id="1952258917" name="Metin Kutusu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46FF6" w14:textId="1097FD3F" w:rsidR="00744FD2" w:rsidRPr="00744FD2" w:rsidRDefault="00744FD2" w:rsidP="007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4F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CBA26" id="_x0000_t202" coordsize="21600,21600" o:spt="202" path="m,l,21600r21600,l21600,xe">
              <v:stroke joinstyle="miter"/>
              <v:path gradientshapeok="t" o:connecttype="rect"/>
            </v:shapetype>
            <v:shape id="Metin Kutusu 13" o:spid="_x0000_s1028" type="#_x0000_t202" alt="Public" style="position:absolute;margin-left:0;margin-top:0;width:44.5pt;height:27.2pt;z-index:2516674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3946FF6" w14:textId="1097FD3F" w:rsidR="00744FD2" w:rsidRPr="00744FD2" w:rsidRDefault="00744FD2" w:rsidP="00744F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4F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6528">
      <w:rPr>
        <w:noProof/>
      </w:rPr>
      <w:drawing>
        <wp:anchor distT="0" distB="0" distL="114300" distR="114300" simplePos="0" relativeHeight="251658243" behindDoc="1" locked="0" layoutInCell="1" allowOverlap="1" wp14:anchorId="731F866D" wp14:editId="1B7508BF">
          <wp:simplePos x="0" y="0"/>
          <wp:positionH relativeFrom="column">
            <wp:posOffset>-648497</wp:posOffset>
          </wp:positionH>
          <wp:positionV relativeFrom="paragraph">
            <wp:posOffset>-442651</wp:posOffset>
          </wp:positionV>
          <wp:extent cx="7560000" cy="10685647"/>
          <wp:effectExtent l="0" t="0" r="0" b="0"/>
          <wp:wrapNone/>
          <wp:docPr id="7" name="Graphiqu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5109" w14:textId="42B79E16" w:rsidR="00A002A5" w:rsidRDefault="00744FD2">
    <w:pPr>
      <w:pStyle w:val="stBilgi"/>
      <w:spacing w:line="410" w:lineRule="exac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12" behindDoc="0" locked="0" layoutInCell="1" allowOverlap="1" wp14:anchorId="1938938D" wp14:editId="3FACF2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45440"/>
              <wp:effectExtent l="0" t="0" r="6350" b="16510"/>
              <wp:wrapNone/>
              <wp:docPr id="698861122" name="Metin Kutusu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632DA" w14:textId="11C9A3A6" w:rsidR="00744FD2" w:rsidRPr="00744FD2" w:rsidRDefault="00744FD2" w:rsidP="00744F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4F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8938D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31" type="#_x0000_t202" alt="Public" style="position:absolute;left:0;text-align:left;margin-left:0;margin-top:0;width:44.5pt;height:27.2pt;z-index:2516654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3DB632DA" w14:textId="11C9A3A6" w:rsidR="00744FD2" w:rsidRPr="00744FD2" w:rsidRDefault="00744FD2" w:rsidP="00744F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4F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6528">
      <w:rPr>
        <w:noProof/>
      </w:rPr>
      <w:drawing>
        <wp:anchor distT="0" distB="0" distL="114300" distR="114300" simplePos="0" relativeHeight="251658240" behindDoc="1" locked="0" layoutInCell="1" allowOverlap="1" wp14:anchorId="4757F52C" wp14:editId="16C898B6">
          <wp:simplePos x="0" y="0"/>
          <wp:positionH relativeFrom="page">
            <wp:align>right</wp:align>
          </wp:positionH>
          <wp:positionV relativeFrom="paragraph">
            <wp:posOffset>-457228</wp:posOffset>
          </wp:positionV>
          <wp:extent cx="7559040" cy="10685145"/>
          <wp:effectExtent l="0" t="0" r="0" b="0"/>
          <wp:wrapNone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52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CF1CFD" wp14:editId="1EAD737A">
              <wp:simplePos x="0" y="0"/>
              <wp:positionH relativeFrom="margin">
                <wp:align>left</wp:align>
              </wp:positionH>
              <wp:positionV relativeFrom="page">
                <wp:posOffset>600958</wp:posOffset>
              </wp:positionV>
              <wp:extent cx="4320000" cy="61200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F330EA" w14:textId="784577B3" w:rsidR="00A002A5" w:rsidRDefault="002A2311">
                          <w:pPr>
                            <w:pStyle w:val="P68B1DB1-Normal9"/>
                            <w:spacing w:line="480" w:lineRule="exact"/>
                          </w:pPr>
                          <w:r>
                            <w:t xml:space="preserve">BASIN </w:t>
                          </w:r>
                          <w:r>
                            <w:br/>
                            <w:t xml:space="preserve">BÜLTENİ </w:t>
                          </w:r>
                        </w:p>
                        <w:p w14:paraId="3860D7C8" w14:textId="61D2D798" w:rsidR="00A002A5" w:rsidRDefault="002A2311">
                          <w:pPr>
                            <w:pStyle w:val="P68B1DB1-Normal9"/>
                            <w:spacing w:line="480" w:lineRule="exact"/>
                          </w:pPr>
                          <w:r>
                            <w:t>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F1CFD" id="Zone de texte 9" o:spid="_x0000_s1032" type="#_x0000_t202" style="position:absolute;left:0;text-align:left;margin-left:0;margin-top:47.3pt;width:340.15pt;height:48.2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" filled="f" stroked="f" strokeweight=".5pt">
              <v:textbox inset="0,0,0,0">
                <w:txbxContent>
                  <w:p w14:paraId="37F330EA" w14:textId="784577B3" w:rsidR="00A002A5" w:rsidRDefault="002A2311">
                    <w:pPr>
                      <w:pStyle w:val="P68B1DB1-Normal9"/>
                      <w:spacing w:line="480" w:lineRule="exact"/>
                    </w:pPr>
                    <w:r>
                      <w:t xml:space="preserve">BASIN </w:t>
                    </w:r>
                    <w:r>
                      <w:br/>
                      <w:t xml:space="preserve">BÜLTENİ </w:t>
                    </w:r>
                  </w:p>
                  <w:p w14:paraId="3860D7C8" w14:textId="61D2D798" w:rsidR="00A002A5" w:rsidRDefault="002A2311">
                    <w:pPr>
                      <w:pStyle w:val="P68B1DB1-Normal9"/>
                      <w:spacing w:line="480" w:lineRule="exact"/>
                    </w:pPr>
                    <w:r>
                      <w:t>DE PRESSE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E652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955"/>
    <w:multiLevelType w:val="hybridMultilevel"/>
    <w:tmpl w:val="F280CD40"/>
    <w:lvl w:ilvl="0" w:tplc="C3FADE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279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24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9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3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61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69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04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08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1DDC"/>
    <w:multiLevelType w:val="hybridMultilevel"/>
    <w:tmpl w:val="7068CA12"/>
    <w:lvl w:ilvl="0" w:tplc="8AC2A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83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4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E3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AA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83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E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25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13BA"/>
    <w:multiLevelType w:val="hybridMultilevel"/>
    <w:tmpl w:val="D6C4A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489B"/>
    <w:multiLevelType w:val="hybridMultilevel"/>
    <w:tmpl w:val="2D0A4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09EF"/>
    <w:multiLevelType w:val="hybridMultilevel"/>
    <w:tmpl w:val="DCB2128C"/>
    <w:lvl w:ilvl="0" w:tplc="8864DFB6">
      <w:start w:val="2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80001"/>
    <w:multiLevelType w:val="hybridMultilevel"/>
    <w:tmpl w:val="88AA5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81A"/>
    <w:multiLevelType w:val="hybridMultilevel"/>
    <w:tmpl w:val="B53C6B0E"/>
    <w:lvl w:ilvl="0" w:tplc="555E7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AA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F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25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A8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84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0B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E0F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E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4BA2"/>
    <w:multiLevelType w:val="hybridMultilevel"/>
    <w:tmpl w:val="F174B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C3860"/>
    <w:multiLevelType w:val="hybridMultilevel"/>
    <w:tmpl w:val="D1AA0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47B4"/>
    <w:multiLevelType w:val="hybridMultilevel"/>
    <w:tmpl w:val="17185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E6B97"/>
    <w:multiLevelType w:val="hybridMultilevel"/>
    <w:tmpl w:val="290E54C8"/>
    <w:lvl w:ilvl="0" w:tplc="4714345C">
      <w:numFmt w:val="bullet"/>
      <w:lvlText w:val="-"/>
      <w:lvlJc w:val="left"/>
      <w:pPr>
        <w:ind w:left="720" w:hanging="360"/>
      </w:pPr>
      <w:rPr>
        <w:rFonts w:ascii="NouvelR" w:eastAsiaTheme="minorHAnsi" w:hAnsi="NouvelR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1819"/>
    <w:multiLevelType w:val="hybridMultilevel"/>
    <w:tmpl w:val="68449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67878"/>
    <w:multiLevelType w:val="hybridMultilevel"/>
    <w:tmpl w:val="0B9E2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A7372"/>
    <w:multiLevelType w:val="hybridMultilevel"/>
    <w:tmpl w:val="70920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92C89"/>
    <w:multiLevelType w:val="hybridMultilevel"/>
    <w:tmpl w:val="8542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4C94"/>
    <w:multiLevelType w:val="multilevel"/>
    <w:tmpl w:val="017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817215">
    <w:abstractNumId w:val="3"/>
  </w:num>
  <w:num w:numId="2" w16cid:durableId="1099525583">
    <w:abstractNumId w:val="14"/>
  </w:num>
  <w:num w:numId="3" w16cid:durableId="535315612">
    <w:abstractNumId w:val="9"/>
  </w:num>
  <w:num w:numId="4" w16cid:durableId="149105958">
    <w:abstractNumId w:val="8"/>
  </w:num>
  <w:num w:numId="5" w16cid:durableId="1830831389">
    <w:abstractNumId w:val="10"/>
  </w:num>
  <w:num w:numId="6" w16cid:durableId="988290441">
    <w:abstractNumId w:val="4"/>
  </w:num>
  <w:num w:numId="7" w16cid:durableId="1262639971">
    <w:abstractNumId w:val="2"/>
  </w:num>
  <w:num w:numId="8" w16cid:durableId="2114936030">
    <w:abstractNumId w:val="15"/>
  </w:num>
  <w:num w:numId="9" w16cid:durableId="1723282875">
    <w:abstractNumId w:val="1"/>
  </w:num>
  <w:num w:numId="10" w16cid:durableId="1625379944">
    <w:abstractNumId w:val="0"/>
  </w:num>
  <w:num w:numId="11" w16cid:durableId="1624194400">
    <w:abstractNumId w:val="6"/>
  </w:num>
  <w:num w:numId="12" w16cid:durableId="582950755">
    <w:abstractNumId w:val="11"/>
  </w:num>
  <w:num w:numId="13" w16cid:durableId="1216550240">
    <w:abstractNumId w:val="7"/>
  </w:num>
  <w:num w:numId="14" w16cid:durableId="365448496">
    <w:abstractNumId w:val="13"/>
  </w:num>
  <w:num w:numId="15" w16cid:durableId="1481460149">
    <w:abstractNumId w:val="5"/>
  </w:num>
  <w:num w:numId="16" w16cid:durableId="165631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7"/>
    <w:rsid w:val="00000973"/>
    <w:rsid w:val="0000124B"/>
    <w:rsid w:val="00002142"/>
    <w:rsid w:val="0000218B"/>
    <w:rsid w:val="000052EA"/>
    <w:rsid w:val="00007BDC"/>
    <w:rsid w:val="00010BB8"/>
    <w:rsid w:val="00010C35"/>
    <w:rsid w:val="0001152E"/>
    <w:rsid w:val="00016B6A"/>
    <w:rsid w:val="00032303"/>
    <w:rsid w:val="0004105B"/>
    <w:rsid w:val="0004296E"/>
    <w:rsid w:val="00046237"/>
    <w:rsid w:val="000504AF"/>
    <w:rsid w:val="000545CB"/>
    <w:rsid w:val="00054C70"/>
    <w:rsid w:val="00056C88"/>
    <w:rsid w:val="000606D7"/>
    <w:rsid w:val="00064536"/>
    <w:rsid w:val="00067EFD"/>
    <w:rsid w:val="00074FF2"/>
    <w:rsid w:val="0007654B"/>
    <w:rsid w:val="000803A4"/>
    <w:rsid w:val="0008137B"/>
    <w:rsid w:val="00084DCE"/>
    <w:rsid w:val="0008506C"/>
    <w:rsid w:val="00087943"/>
    <w:rsid w:val="000954E4"/>
    <w:rsid w:val="000A3C81"/>
    <w:rsid w:val="000B0B2A"/>
    <w:rsid w:val="000B1C8D"/>
    <w:rsid w:val="000B1C9D"/>
    <w:rsid w:val="000B29D4"/>
    <w:rsid w:val="000B69B0"/>
    <w:rsid w:val="000C1EB4"/>
    <w:rsid w:val="000C4692"/>
    <w:rsid w:val="000C59D1"/>
    <w:rsid w:val="000C7EEF"/>
    <w:rsid w:val="000D32FA"/>
    <w:rsid w:val="000D626C"/>
    <w:rsid w:val="000D66C7"/>
    <w:rsid w:val="000E4112"/>
    <w:rsid w:val="000E4646"/>
    <w:rsid w:val="000E55C0"/>
    <w:rsid w:val="000F0CAF"/>
    <w:rsid w:val="000F2DA7"/>
    <w:rsid w:val="000F3220"/>
    <w:rsid w:val="000F56BF"/>
    <w:rsid w:val="000F5B07"/>
    <w:rsid w:val="000F65B9"/>
    <w:rsid w:val="000F7C63"/>
    <w:rsid w:val="00102AA7"/>
    <w:rsid w:val="001040D2"/>
    <w:rsid w:val="00104C53"/>
    <w:rsid w:val="00112AF9"/>
    <w:rsid w:val="00113B8C"/>
    <w:rsid w:val="0011482A"/>
    <w:rsid w:val="00116FFB"/>
    <w:rsid w:val="00126BBD"/>
    <w:rsid w:val="00130F8A"/>
    <w:rsid w:val="001340A4"/>
    <w:rsid w:val="001417A9"/>
    <w:rsid w:val="00144C45"/>
    <w:rsid w:val="00147B6D"/>
    <w:rsid w:val="00151DA0"/>
    <w:rsid w:val="00151EAE"/>
    <w:rsid w:val="0015279A"/>
    <w:rsid w:val="00160AA6"/>
    <w:rsid w:val="00163A9A"/>
    <w:rsid w:val="00164D77"/>
    <w:rsid w:val="001712AF"/>
    <w:rsid w:val="00173EA0"/>
    <w:rsid w:val="001757C9"/>
    <w:rsid w:val="00180B41"/>
    <w:rsid w:val="00183776"/>
    <w:rsid w:val="0019086C"/>
    <w:rsid w:val="0019173E"/>
    <w:rsid w:val="0019364A"/>
    <w:rsid w:val="00193F62"/>
    <w:rsid w:val="001A0C7A"/>
    <w:rsid w:val="001A3385"/>
    <w:rsid w:val="001A520B"/>
    <w:rsid w:val="001B2581"/>
    <w:rsid w:val="001B2A3A"/>
    <w:rsid w:val="001B6B62"/>
    <w:rsid w:val="001C25A0"/>
    <w:rsid w:val="001C6333"/>
    <w:rsid w:val="001C6575"/>
    <w:rsid w:val="001D550E"/>
    <w:rsid w:val="001D631E"/>
    <w:rsid w:val="001D6441"/>
    <w:rsid w:val="001E349E"/>
    <w:rsid w:val="001E4183"/>
    <w:rsid w:val="001E570B"/>
    <w:rsid w:val="001F7602"/>
    <w:rsid w:val="0020344F"/>
    <w:rsid w:val="002106CE"/>
    <w:rsid w:val="00210ABB"/>
    <w:rsid w:val="00215054"/>
    <w:rsid w:val="00221A2C"/>
    <w:rsid w:val="00233DBD"/>
    <w:rsid w:val="00235163"/>
    <w:rsid w:val="0024483F"/>
    <w:rsid w:val="00244BDC"/>
    <w:rsid w:val="0024649D"/>
    <w:rsid w:val="0024677F"/>
    <w:rsid w:val="002477FE"/>
    <w:rsid w:val="00254732"/>
    <w:rsid w:val="00255653"/>
    <w:rsid w:val="00256163"/>
    <w:rsid w:val="0026009E"/>
    <w:rsid w:val="0026038F"/>
    <w:rsid w:val="00263DC4"/>
    <w:rsid w:val="00264006"/>
    <w:rsid w:val="002662BC"/>
    <w:rsid w:val="00266E85"/>
    <w:rsid w:val="0027099A"/>
    <w:rsid w:val="00270D06"/>
    <w:rsid w:val="00273811"/>
    <w:rsid w:val="002813E0"/>
    <w:rsid w:val="00282B8F"/>
    <w:rsid w:val="00286271"/>
    <w:rsid w:val="00287B84"/>
    <w:rsid w:val="00293514"/>
    <w:rsid w:val="00293B55"/>
    <w:rsid w:val="00294DB8"/>
    <w:rsid w:val="00296D0D"/>
    <w:rsid w:val="002A2311"/>
    <w:rsid w:val="002A4B66"/>
    <w:rsid w:val="002A51EC"/>
    <w:rsid w:val="002A5566"/>
    <w:rsid w:val="002A7726"/>
    <w:rsid w:val="002B45D9"/>
    <w:rsid w:val="002B513E"/>
    <w:rsid w:val="002C278D"/>
    <w:rsid w:val="002C43FA"/>
    <w:rsid w:val="002C5890"/>
    <w:rsid w:val="002C5DD1"/>
    <w:rsid w:val="002D1990"/>
    <w:rsid w:val="002D3B61"/>
    <w:rsid w:val="002E105F"/>
    <w:rsid w:val="002E4277"/>
    <w:rsid w:val="002E5155"/>
    <w:rsid w:val="002E6067"/>
    <w:rsid w:val="002E7664"/>
    <w:rsid w:val="002F2D40"/>
    <w:rsid w:val="002F2EB5"/>
    <w:rsid w:val="002F33E2"/>
    <w:rsid w:val="002F39D2"/>
    <w:rsid w:val="003038F4"/>
    <w:rsid w:val="00304EBC"/>
    <w:rsid w:val="0031148B"/>
    <w:rsid w:val="00311859"/>
    <w:rsid w:val="00316D40"/>
    <w:rsid w:val="00317392"/>
    <w:rsid w:val="00317B55"/>
    <w:rsid w:val="003216E9"/>
    <w:rsid w:val="0032222B"/>
    <w:rsid w:val="00323C91"/>
    <w:rsid w:val="0033159B"/>
    <w:rsid w:val="0033607E"/>
    <w:rsid w:val="00340E6B"/>
    <w:rsid w:val="003452E3"/>
    <w:rsid w:val="0034533A"/>
    <w:rsid w:val="00346F18"/>
    <w:rsid w:val="003521E4"/>
    <w:rsid w:val="003547AB"/>
    <w:rsid w:val="00363442"/>
    <w:rsid w:val="00363D71"/>
    <w:rsid w:val="003665A8"/>
    <w:rsid w:val="003702AC"/>
    <w:rsid w:val="00371750"/>
    <w:rsid w:val="003722C9"/>
    <w:rsid w:val="00374274"/>
    <w:rsid w:val="00375681"/>
    <w:rsid w:val="00385E8F"/>
    <w:rsid w:val="00387B87"/>
    <w:rsid w:val="00392B9F"/>
    <w:rsid w:val="00395B36"/>
    <w:rsid w:val="003A0DE1"/>
    <w:rsid w:val="003A33BF"/>
    <w:rsid w:val="003A5F52"/>
    <w:rsid w:val="003A617C"/>
    <w:rsid w:val="003B12CD"/>
    <w:rsid w:val="003B7EF4"/>
    <w:rsid w:val="003C14B5"/>
    <w:rsid w:val="003C5842"/>
    <w:rsid w:val="003C5856"/>
    <w:rsid w:val="003C653B"/>
    <w:rsid w:val="003C7E3E"/>
    <w:rsid w:val="003D1DEC"/>
    <w:rsid w:val="003D1EA3"/>
    <w:rsid w:val="003D7334"/>
    <w:rsid w:val="003E03A0"/>
    <w:rsid w:val="003E5BC9"/>
    <w:rsid w:val="003E71EC"/>
    <w:rsid w:val="003F02C9"/>
    <w:rsid w:val="003F0D0D"/>
    <w:rsid w:val="003F5AC4"/>
    <w:rsid w:val="00401A0D"/>
    <w:rsid w:val="004027B3"/>
    <w:rsid w:val="00406BAD"/>
    <w:rsid w:val="00411360"/>
    <w:rsid w:val="00413D90"/>
    <w:rsid w:val="004160CB"/>
    <w:rsid w:val="00422179"/>
    <w:rsid w:val="00424F0C"/>
    <w:rsid w:val="0043060E"/>
    <w:rsid w:val="004348D4"/>
    <w:rsid w:val="004362F3"/>
    <w:rsid w:val="00441AA7"/>
    <w:rsid w:val="004458EB"/>
    <w:rsid w:val="00445A9E"/>
    <w:rsid w:val="00447D47"/>
    <w:rsid w:val="00450EAD"/>
    <w:rsid w:val="004518B8"/>
    <w:rsid w:val="00451AE9"/>
    <w:rsid w:val="0045229E"/>
    <w:rsid w:val="00455172"/>
    <w:rsid w:val="00461E20"/>
    <w:rsid w:val="00463E6C"/>
    <w:rsid w:val="00470ABA"/>
    <w:rsid w:val="00472A18"/>
    <w:rsid w:val="00474D7F"/>
    <w:rsid w:val="00480B77"/>
    <w:rsid w:val="00482316"/>
    <w:rsid w:val="00483601"/>
    <w:rsid w:val="00486412"/>
    <w:rsid w:val="00487289"/>
    <w:rsid w:val="00487903"/>
    <w:rsid w:val="00491F0A"/>
    <w:rsid w:val="00492B47"/>
    <w:rsid w:val="004A15E8"/>
    <w:rsid w:val="004A53B8"/>
    <w:rsid w:val="004A59D9"/>
    <w:rsid w:val="004B25C3"/>
    <w:rsid w:val="004B74D4"/>
    <w:rsid w:val="004C08CC"/>
    <w:rsid w:val="004C4979"/>
    <w:rsid w:val="004C535B"/>
    <w:rsid w:val="004C57BB"/>
    <w:rsid w:val="004C5B8C"/>
    <w:rsid w:val="004C5CCE"/>
    <w:rsid w:val="004C5D73"/>
    <w:rsid w:val="004D15A0"/>
    <w:rsid w:val="004D4074"/>
    <w:rsid w:val="004D5E98"/>
    <w:rsid w:val="004D7E6D"/>
    <w:rsid w:val="004E3010"/>
    <w:rsid w:val="004E5693"/>
    <w:rsid w:val="004E6528"/>
    <w:rsid w:val="004F5E83"/>
    <w:rsid w:val="004F7F8E"/>
    <w:rsid w:val="0050112C"/>
    <w:rsid w:val="00501D97"/>
    <w:rsid w:val="005044D5"/>
    <w:rsid w:val="00511659"/>
    <w:rsid w:val="005150E4"/>
    <w:rsid w:val="00524C7D"/>
    <w:rsid w:val="00527272"/>
    <w:rsid w:val="00527535"/>
    <w:rsid w:val="00530433"/>
    <w:rsid w:val="00535497"/>
    <w:rsid w:val="00535C60"/>
    <w:rsid w:val="00535F86"/>
    <w:rsid w:val="00540143"/>
    <w:rsid w:val="00541399"/>
    <w:rsid w:val="0054190E"/>
    <w:rsid w:val="00541DE3"/>
    <w:rsid w:val="005422EC"/>
    <w:rsid w:val="00545713"/>
    <w:rsid w:val="00547282"/>
    <w:rsid w:val="005505FA"/>
    <w:rsid w:val="005540DA"/>
    <w:rsid w:val="005565CC"/>
    <w:rsid w:val="005576C6"/>
    <w:rsid w:val="00565B21"/>
    <w:rsid w:val="00566DED"/>
    <w:rsid w:val="00567022"/>
    <w:rsid w:val="005723FE"/>
    <w:rsid w:val="005761F8"/>
    <w:rsid w:val="005764E2"/>
    <w:rsid w:val="0057672E"/>
    <w:rsid w:val="0058203D"/>
    <w:rsid w:val="00583982"/>
    <w:rsid w:val="00584D1C"/>
    <w:rsid w:val="005917AA"/>
    <w:rsid w:val="00597310"/>
    <w:rsid w:val="005A0BC1"/>
    <w:rsid w:val="005A0E43"/>
    <w:rsid w:val="005A1102"/>
    <w:rsid w:val="005A1D4C"/>
    <w:rsid w:val="005A5842"/>
    <w:rsid w:val="005A61E8"/>
    <w:rsid w:val="005A751E"/>
    <w:rsid w:val="005B1FB6"/>
    <w:rsid w:val="005B3911"/>
    <w:rsid w:val="005B3D33"/>
    <w:rsid w:val="005B3EEB"/>
    <w:rsid w:val="005C3757"/>
    <w:rsid w:val="005D0015"/>
    <w:rsid w:val="005D4C21"/>
    <w:rsid w:val="005D6407"/>
    <w:rsid w:val="005D701B"/>
    <w:rsid w:val="005E4A14"/>
    <w:rsid w:val="005E660B"/>
    <w:rsid w:val="005E6F69"/>
    <w:rsid w:val="005F1147"/>
    <w:rsid w:val="005F2BBC"/>
    <w:rsid w:val="005F2FC1"/>
    <w:rsid w:val="005F68F7"/>
    <w:rsid w:val="005F7C0C"/>
    <w:rsid w:val="0060024B"/>
    <w:rsid w:val="00607CAF"/>
    <w:rsid w:val="006108FB"/>
    <w:rsid w:val="00616ACC"/>
    <w:rsid w:val="00616CC8"/>
    <w:rsid w:val="00620BBC"/>
    <w:rsid w:val="00622942"/>
    <w:rsid w:val="00631D9C"/>
    <w:rsid w:val="006355AC"/>
    <w:rsid w:val="00641178"/>
    <w:rsid w:val="0064174A"/>
    <w:rsid w:val="0064316A"/>
    <w:rsid w:val="00645B5F"/>
    <w:rsid w:val="00646966"/>
    <w:rsid w:val="00647B7D"/>
    <w:rsid w:val="00655C7B"/>
    <w:rsid w:val="0065671F"/>
    <w:rsid w:val="00661C00"/>
    <w:rsid w:val="00666408"/>
    <w:rsid w:val="00667614"/>
    <w:rsid w:val="006702CF"/>
    <w:rsid w:val="00670BB7"/>
    <w:rsid w:val="0067166F"/>
    <w:rsid w:val="0067579B"/>
    <w:rsid w:val="00675D85"/>
    <w:rsid w:val="006801EE"/>
    <w:rsid w:val="006809E3"/>
    <w:rsid w:val="0068159F"/>
    <w:rsid w:val="00683828"/>
    <w:rsid w:val="00684BB3"/>
    <w:rsid w:val="00685996"/>
    <w:rsid w:val="006937D3"/>
    <w:rsid w:val="006A08A5"/>
    <w:rsid w:val="006A1E3B"/>
    <w:rsid w:val="006A3C3E"/>
    <w:rsid w:val="006A3DD7"/>
    <w:rsid w:val="006A4953"/>
    <w:rsid w:val="006A4EBC"/>
    <w:rsid w:val="006A5974"/>
    <w:rsid w:val="006A66D6"/>
    <w:rsid w:val="006B1855"/>
    <w:rsid w:val="006B1A52"/>
    <w:rsid w:val="006B63F5"/>
    <w:rsid w:val="006C4682"/>
    <w:rsid w:val="006D0E58"/>
    <w:rsid w:val="006D278E"/>
    <w:rsid w:val="006D46F6"/>
    <w:rsid w:val="006D6C1D"/>
    <w:rsid w:val="006E2252"/>
    <w:rsid w:val="006E3FE5"/>
    <w:rsid w:val="006E42B5"/>
    <w:rsid w:val="006E5F42"/>
    <w:rsid w:val="006F2017"/>
    <w:rsid w:val="006F245D"/>
    <w:rsid w:val="006F305B"/>
    <w:rsid w:val="00700FA3"/>
    <w:rsid w:val="00703CE0"/>
    <w:rsid w:val="00705AC1"/>
    <w:rsid w:val="00715FC4"/>
    <w:rsid w:val="007248E9"/>
    <w:rsid w:val="00727F6A"/>
    <w:rsid w:val="00730BB4"/>
    <w:rsid w:val="00732A52"/>
    <w:rsid w:val="0074101A"/>
    <w:rsid w:val="00742CFD"/>
    <w:rsid w:val="00743602"/>
    <w:rsid w:val="00744614"/>
    <w:rsid w:val="00744FD2"/>
    <w:rsid w:val="0074593D"/>
    <w:rsid w:val="00747BF4"/>
    <w:rsid w:val="00752712"/>
    <w:rsid w:val="00752DF6"/>
    <w:rsid w:val="007548BA"/>
    <w:rsid w:val="00756A72"/>
    <w:rsid w:val="00760B31"/>
    <w:rsid w:val="00762CA7"/>
    <w:rsid w:val="00763145"/>
    <w:rsid w:val="0076619C"/>
    <w:rsid w:val="007742A3"/>
    <w:rsid w:val="00781E6F"/>
    <w:rsid w:val="007821E8"/>
    <w:rsid w:val="007833C1"/>
    <w:rsid w:val="007843D2"/>
    <w:rsid w:val="00791D64"/>
    <w:rsid w:val="00794FF0"/>
    <w:rsid w:val="007A42EB"/>
    <w:rsid w:val="007A5E98"/>
    <w:rsid w:val="007A644E"/>
    <w:rsid w:val="007A645C"/>
    <w:rsid w:val="007B22DE"/>
    <w:rsid w:val="007B26F8"/>
    <w:rsid w:val="007B5615"/>
    <w:rsid w:val="007B6803"/>
    <w:rsid w:val="007B7E22"/>
    <w:rsid w:val="007C1C4E"/>
    <w:rsid w:val="007C47B7"/>
    <w:rsid w:val="007D3725"/>
    <w:rsid w:val="007D53DC"/>
    <w:rsid w:val="007E7307"/>
    <w:rsid w:val="007E75FB"/>
    <w:rsid w:val="007F20D4"/>
    <w:rsid w:val="007F4123"/>
    <w:rsid w:val="007F5D7B"/>
    <w:rsid w:val="0080006F"/>
    <w:rsid w:val="00804AA6"/>
    <w:rsid w:val="00804B1A"/>
    <w:rsid w:val="00813500"/>
    <w:rsid w:val="0081741B"/>
    <w:rsid w:val="00823EF9"/>
    <w:rsid w:val="008336DA"/>
    <w:rsid w:val="008338D5"/>
    <w:rsid w:val="00834565"/>
    <w:rsid w:val="00850C85"/>
    <w:rsid w:val="008519D2"/>
    <w:rsid w:val="008560D3"/>
    <w:rsid w:val="008603B7"/>
    <w:rsid w:val="0086050D"/>
    <w:rsid w:val="008625C6"/>
    <w:rsid w:val="0086402E"/>
    <w:rsid w:val="008670C5"/>
    <w:rsid w:val="00872EAD"/>
    <w:rsid w:val="00873A8C"/>
    <w:rsid w:val="00874694"/>
    <w:rsid w:val="00876D2A"/>
    <w:rsid w:val="00881396"/>
    <w:rsid w:val="00881AB0"/>
    <w:rsid w:val="00881FD2"/>
    <w:rsid w:val="0088307D"/>
    <w:rsid w:val="008916CE"/>
    <w:rsid w:val="0089220C"/>
    <w:rsid w:val="00892B50"/>
    <w:rsid w:val="0089495E"/>
    <w:rsid w:val="00894B4F"/>
    <w:rsid w:val="00897552"/>
    <w:rsid w:val="008978F0"/>
    <w:rsid w:val="008A4718"/>
    <w:rsid w:val="008A4C98"/>
    <w:rsid w:val="008A7531"/>
    <w:rsid w:val="008B1FCE"/>
    <w:rsid w:val="008B3AC4"/>
    <w:rsid w:val="008B5459"/>
    <w:rsid w:val="008B5590"/>
    <w:rsid w:val="008C01A2"/>
    <w:rsid w:val="008C2EED"/>
    <w:rsid w:val="008C53DF"/>
    <w:rsid w:val="008D0AC7"/>
    <w:rsid w:val="008D43DC"/>
    <w:rsid w:val="008D4FE5"/>
    <w:rsid w:val="008D68D3"/>
    <w:rsid w:val="008D78C6"/>
    <w:rsid w:val="008E27FE"/>
    <w:rsid w:val="008E458A"/>
    <w:rsid w:val="008E4FC6"/>
    <w:rsid w:val="008F1494"/>
    <w:rsid w:val="008F41DF"/>
    <w:rsid w:val="00900FAB"/>
    <w:rsid w:val="00902A03"/>
    <w:rsid w:val="009048F2"/>
    <w:rsid w:val="0090580D"/>
    <w:rsid w:val="0091035B"/>
    <w:rsid w:val="009119C1"/>
    <w:rsid w:val="00912445"/>
    <w:rsid w:val="0091609E"/>
    <w:rsid w:val="009167E5"/>
    <w:rsid w:val="0092020C"/>
    <w:rsid w:val="009203D0"/>
    <w:rsid w:val="009204C5"/>
    <w:rsid w:val="00922466"/>
    <w:rsid w:val="00923760"/>
    <w:rsid w:val="00925C2C"/>
    <w:rsid w:val="00927DBD"/>
    <w:rsid w:val="009300A5"/>
    <w:rsid w:val="00931249"/>
    <w:rsid w:val="00941B87"/>
    <w:rsid w:val="00942B23"/>
    <w:rsid w:val="00945D96"/>
    <w:rsid w:val="00950304"/>
    <w:rsid w:val="00953607"/>
    <w:rsid w:val="00955EF0"/>
    <w:rsid w:val="0096512F"/>
    <w:rsid w:val="0096640E"/>
    <w:rsid w:val="009675E6"/>
    <w:rsid w:val="00971EAF"/>
    <w:rsid w:val="009720B9"/>
    <w:rsid w:val="00973C66"/>
    <w:rsid w:val="00976228"/>
    <w:rsid w:val="00981280"/>
    <w:rsid w:val="009848ED"/>
    <w:rsid w:val="00986826"/>
    <w:rsid w:val="0099224D"/>
    <w:rsid w:val="00996F79"/>
    <w:rsid w:val="00997753"/>
    <w:rsid w:val="009A0E1E"/>
    <w:rsid w:val="009A4D46"/>
    <w:rsid w:val="009A6BCE"/>
    <w:rsid w:val="009A7B06"/>
    <w:rsid w:val="009B129B"/>
    <w:rsid w:val="009B1D51"/>
    <w:rsid w:val="009B208B"/>
    <w:rsid w:val="009B39DE"/>
    <w:rsid w:val="009C028D"/>
    <w:rsid w:val="009C090B"/>
    <w:rsid w:val="009C10F5"/>
    <w:rsid w:val="009C16E3"/>
    <w:rsid w:val="009C2306"/>
    <w:rsid w:val="009C308D"/>
    <w:rsid w:val="009C482A"/>
    <w:rsid w:val="009C7A07"/>
    <w:rsid w:val="009E5432"/>
    <w:rsid w:val="009E7CCE"/>
    <w:rsid w:val="009F1277"/>
    <w:rsid w:val="009F3F5A"/>
    <w:rsid w:val="009F4B47"/>
    <w:rsid w:val="009F4F17"/>
    <w:rsid w:val="009F56F6"/>
    <w:rsid w:val="009F77E6"/>
    <w:rsid w:val="00A002A5"/>
    <w:rsid w:val="00A0038B"/>
    <w:rsid w:val="00A0123A"/>
    <w:rsid w:val="00A02C96"/>
    <w:rsid w:val="00A04603"/>
    <w:rsid w:val="00A046C9"/>
    <w:rsid w:val="00A06C3A"/>
    <w:rsid w:val="00A1682D"/>
    <w:rsid w:val="00A168F5"/>
    <w:rsid w:val="00A17DF4"/>
    <w:rsid w:val="00A2634E"/>
    <w:rsid w:val="00A26388"/>
    <w:rsid w:val="00A26DEF"/>
    <w:rsid w:val="00A27483"/>
    <w:rsid w:val="00A33407"/>
    <w:rsid w:val="00A35C39"/>
    <w:rsid w:val="00A449A7"/>
    <w:rsid w:val="00A45742"/>
    <w:rsid w:val="00A461F9"/>
    <w:rsid w:val="00A5120B"/>
    <w:rsid w:val="00A538D4"/>
    <w:rsid w:val="00A569AD"/>
    <w:rsid w:val="00A578E5"/>
    <w:rsid w:val="00A6044C"/>
    <w:rsid w:val="00A60A9E"/>
    <w:rsid w:val="00A612E6"/>
    <w:rsid w:val="00A624F7"/>
    <w:rsid w:val="00A634C0"/>
    <w:rsid w:val="00A64CFC"/>
    <w:rsid w:val="00A75B72"/>
    <w:rsid w:val="00A76785"/>
    <w:rsid w:val="00A80822"/>
    <w:rsid w:val="00A829F2"/>
    <w:rsid w:val="00A86DBF"/>
    <w:rsid w:val="00A938BB"/>
    <w:rsid w:val="00A97FDB"/>
    <w:rsid w:val="00AA041A"/>
    <w:rsid w:val="00AA1E7B"/>
    <w:rsid w:val="00AA23F2"/>
    <w:rsid w:val="00AA4034"/>
    <w:rsid w:val="00AB5A9E"/>
    <w:rsid w:val="00AB7064"/>
    <w:rsid w:val="00AC21AB"/>
    <w:rsid w:val="00AD0712"/>
    <w:rsid w:val="00AD4A4C"/>
    <w:rsid w:val="00AE1787"/>
    <w:rsid w:val="00AE1FBA"/>
    <w:rsid w:val="00AE2351"/>
    <w:rsid w:val="00AE39F1"/>
    <w:rsid w:val="00AF2E8F"/>
    <w:rsid w:val="00AF3763"/>
    <w:rsid w:val="00AF38FE"/>
    <w:rsid w:val="00AF6B79"/>
    <w:rsid w:val="00AF7CA7"/>
    <w:rsid w:val="00B0097F"/>
    <w:rsid w:val="00B01221"/>
    <w:rsid w:val="00B01D87"/>
    <w:rsid w:val="00B07121"/>
    <w:rsid w:val="00B15099"/>
    <w:rsid w:val="00B21C11"/>
    <w:rsid w:val="00B220C6"/>
    <w:rsid w:val="00B22AEC"/>
    <w:rsid w:val="00B24B01"/>
    <w:rsid w:val="00B25DFE"/>
    <w:rsid w:val="00B26628"/>
    <w:rsid w:val="00B31B8B"/>
    <w:rsid w:val="00B32A46"/>
    <w:rsid w:val="00B34E04"/>
    <w:rsid w:val="00B407D6"/>
    <w:rsid w:val="00B43F2C"/>
    <w:rsid w:val="00B4600C"/>
    <w:rsid w:val="00B50737"/>
    <w:rsid w:val="00B5338C"/>
    <w:rsid w:val="00B5777E"/>
    <w:rsid w:val="00B618A5"/>
    <w:rsid w:val="00B65434"/>
    <w:rsid w:val="00B70909"/>
    <w:rsid w:val="00B71C16"/>
    <w:rsid w:val="00B71DC9"/>
    <w:rsid w:val="00B73CBA"/>
    <w:rsid w:val="00B93F4A"/>
    <w:rsid w:val="00B947B0"/>
    <w:rsid w:val="00BA1711"/>
    <w:rsid w:val="00BB028B"/>
    <w:rsid w:val="00BB4297"/>
    <w:rsid w:val="00BD13E2"/>
    <w:rsid w:val="00BD2B8E"/>
    <w:rsid w:val="00BD47E8"/>
    <w:rsid w:val="00BD6549"/>
    <w:rsid w:val="00BE15E1"/>
    <w:rsid w:val="00BE2377"/>
    <w:rsid w:val="00BE48D4"/>
    <w:rsid w:val="00BE5727"/>
    <w:rsid w:val="00BE7A89"/>
    <w:rsid w:val="00BF0B8F"/>
    <w:rsid w:val="00BF63F0"/>
    <w:rsid w:val="00BF67E8"/>
    <w:rsid w:val="00C0115E"/>
    <w:rsid w:val="00C04856"/>
    <w:rsid w:val="00C052A4"/>
    <w:rsid w:val="00C121B2"/>
    <w:rsid w:val="00C1383E"/>
    <w:rsid w:val="00C14E93"/>
    <w:rsid w:val="00C2136B"/>
    <w:rsid w:val="00C26FE0"/>
    <w:rsid w:val="00C32654"/>
    <w:rsid w:val="00C33041"/>
    <w:rsid w:val="00C330D6"/>
    <w:rsid w:val="00C33342"/>
    <w:rsid w:val="00C33E45"/>
    <w:rsid w:val="00C3643D"/>
    <w:rsid w:val="00C43B23"/>
    <w:rsid w:val="00C44ADE"/>
    <w:rsid w:val="00C50D49"/>
    <w:rsid w:val="00C5179F"/>
    <w:rsid w:val="00C52991"/>
    <w:rsid w:val="00C52E17"/>
    <w:rsid w:val="00C530BD"/>
    <w:rsid w:val="00C549C7"/>
    <w:rsid w:val="00C57B5E"/>
    <w:rsid w:val="00C600B8"/>
    <w:rsid w:val="00C60BF4"/>
    <w:rsid w:val="00C628E3"/>
    <w:rsid w:val="00C67D45"/>
    <w:rsid w:val="00C70A8C"/>
    <w:rsid w:val="00C73144"/>
    <w:rsid w:val="00C77AF9"/>
    <w:rsid w:val="00C84553"/>
    <w:rsid w:val="00C9396E"/>
    <w:rsid w:val="00CA1B99"/>
    <w:rsid w:val="00CA2DD9"/>
    <w:rsid w:val="00CA348C"/>
    <w:rsid w:val="00CA4492"/>
    <w:rsid w:val="00CA44A6"/>
    <w:rsid w:val="00CA62D2"/>
    <w:rsid w:val="00CB023C"/>
    <w:rsid w:val="00CB030F"/>
    <w:rsid w:val="00CB4744"/>
    <w:rsid w:val="00CB69AA"/>
    <w:rsid w:val="00CB7270"/>
    <w:rsid w:val="00CC2F5E"/>
    <w:rsid w:val="00CC3F59"/>
    <w:rsid w:val="00CC74E3"/>
    <w:rsid w:val="00CC7B29"/>
    <w:rsid w:val="00CD7B9D"/>
    <w:rsid w:val="00CE0034"/>
    <w:rsid w:val="00CE53B6"/>
    <w:rsid w:val="00CE7F0D"/>
    <w:rsid w:val="00CF3368"/>
    <w:rsid w:val="00CF64C2"/>
    <w:rsid w:val="00D0260D"/>
    <w:rsid w:val="00D061DC"/>
    <w:rsid w:val="00D16F90"/>
    <w:rsid w:val="00D215C6"/>
    <w:rsid w:val="00D25A4C"/>
    <w:rsid w:val="00D27FFE"/>
    <w:rsid w:val="00D33056"/>
    <w:rsid w:val="00D4071D"/>
    <w:rsid w:val="00D43478"/>
    <w:rsid w:val="00D46132"/>
    <w:rsid w:val="00D46856"/>
    <w:rsid w:val="00D50108"/>
    <w:rsid w:val="00D510FA"/>
    <w:rsid w:val="00D53DA3"/>
    <w:rsid w:val="00D56073"/>
    <w:rsid w:val="00D5777B"/>
    <w:rsid w:val="00D57F81"/>
    <w:rsid w:val="00D625D0"/>
    <w:rsid w:val="00D63DB1"/>
    <w:rsid w:val="00D65A11"/>
    <w:rsid w:val="00D702BB"/>
    <w:rsid w:val="00D708CF"/>
    <w:rsid w:val="00D863CF"/>
    <w:rsid w:val="00D9330E"/>
    <w:rsid w:val="00D96C4B"/>
    <w:rsid w:val="00D97E97"/>
    <w:rsid w:val="00DA2255"/>
    <w:rsid w:val="00DA3150"/>
    <w:rsid w:val="00DA49B0"/>
    <w:rsid w:val="00DC58E7"/>
    <w:rsid w:val="00DC69B3"/>
    <w:rsid w:val="00DC6B68"/>
    <w:rsid w:val="00DC6EE9"/>
    <w:rsid w:val="00DD2B7A"/>
    <w:rsid w:val="00DD3E94"/>
    <w:rsid w:val="00DE06CA"/>
    <w:rsid w:val="00DE12FD"/>
    <w:rsid w:val="00DE241B"/>
    <w:rsid w:val="00DE2602"/>
    <w:rsid w:val="00DE5074"/>
    <w:rsid w:val="00DF12C6"/>
    <w:rsid w:val="00DF512F"/>
    <w:rsid w:val="00E04D0E"/>
    <w:rsid w:val="00E0553C"/>
    <w:rsid w:val="00E07B0E"/>
    <w:rsid w:val="00E110A9"/>
    <w:rsid w:val="00E11358"/>
    <w:rsid w:val="00E12410"/>
    <w:rsid w:val="00E12E30"/>
    <w:rsid w:val="00E1544B"/>
    <w:rsid w:val="00E207E2"/>
    <w:rsid w:val="00E35C64"/>
    <w:rsid w:val="00E4474B"/>
    <w:rsid w:val="00E45D82"/>
    <w:rsid w:val="00E4608A"/>
    <w:rsid w:val="00E462C2"/>
    <w:rsid w:val="00E47CDF"/>
    <w:rsid w:val="00E47ED0"/>
    <w:rsid w:val="00E50278"/>
    <w:rsid w:val="00E511A3"/>
    <w:rsid w:val="00E514CD"/>
    <w:rsid w:val="00E53CD0"/>
    <w:rsid w:val="00E55C30"/>
    <w:rsid w:val="00E607C3"/>
    <w:rsid w:val="00E619D5"/>
    <w:rsid w:val="00E6438A"/>
    <w:rsid w:val="00E664E3"/>
    <w:rsid w:val="00E66B13"/>
    <w:rsid w:val="00E67293"/>
    <w:rsid w:val="00E75B9A"/>
    <w:rsid w:val="00E90A1B"/>
    <w:rsid w:val="00E91B5F"/>
    <w:rsid w:val="00E91C19"/>
    <w:rsid w:val="00E96B25"/>
    <w:rsid w:val="00E9716B"/>
    <w:rsid w:val="00EA24DB"/>
    <w:rsid w:val="00EA40DD"/>
    <w:rsid w:val="00EA4DD0"/>
    <w:rsid w:val="00EA5208"/>
    <w:rsid w:val="00EB2647"/>
    <w:rsid w:val="00EC5484"/>
    <w:rsid w:val="00EC7EC9"/>
    <w:rsid w:val="00ED008F"/>
    <w:rsid w:val="00ED00F0"/>
    <w:rsid w:val="00ED175C"/>
    <w:rsid w:val="00ED26B5"/>
    <w:rsid w:val="00ED299A"/>
    <w:rsid w:val="00ED3EBD"/>
    <w:rsid w:val="00ED5764"/>
    <w:rsid w:val="00EE1F1B"/>
    <w:rsid w:val="00EE210F"/>
    <w:rsid w:val="00EE2573"/>
    <w:rsid w:val="00EE4147"/>
    <w:rsid w:val="00EF768B"/>
    <w:rsid w:val="00EF7EA1"/>
    <w:rsid w:val="00F014A7"/>
    <w:rsid w:val="00F02E5A"/>
    <w:rsid w:val="00F04F17"/>
    <w:rsid w:val="00F07969"/>
    <w:rsid w:val="00F105F3"/>
    <w:rsid w:val="00F16E16"/>
    <w:rsid w:val="00F17704"/>
    <w:rsid w:val="00F24CB2"/>
    <w:rsid w:val="00F31634"/>
    <w:rsid w:val="00F321D3"/>
    <w:rsid w:val="00F32F55"/>
    <w:rsid w:val="00F368A7"/>
    <w:rsid w:val="00F41DB0"/>
    <w:rsid w:val="00F47B93"/>
    <w:rsid w:val="00F5080C"/>
    <w:rsid w:val="00F5151C"/>
    <w:rsid w:val="00F5401D"/>
    <w:rsid w:val="00F563B0"/>
    <w:rsid w:val="00F60EB9"/>
    <w:rsid w:val="00F6402C"/>
    <w:rsid w:val="00F67230"/>
    <w:rsid w:val="00F75699"/>
    <w:rsid w:val="00F83FC2"/>
    <w:rsid w:val="00F863EE"/>
    <w:rsid w:val="00F9047E"/>
    <w:rsid w:val="00F96398"/>
    <w:rsid w:val="00F96997"/>
    <w:rsid w:val="00F96F0D"/>
    <w:rsid w:val="00F9746C"/>
    <w:rsid w:val="00FA11BA"/>
    <w:rsid w:val="00FA139E"/>
    <w:rsid w:val="00FA1915"/>
    <w:rsid w:val="00FA3222"/>
    <w:rsid w:val="00FA400C"/>
    <w:rsid w:val="00FA7FD2"/>
    <w:rsid w:val="00FB0C7E"/>
    <w:rsid w:val="00FB1670"/>
    <w:rsid w:val="00FB40B3"/>
    <w:rsid w:val="00FB569B"/>
    <w:rsid w:val="00FC16A8"/>
    <w:rsid w:val="00FC1F91"/>
    <w:rsid w:val="00FC2072"/>
    <w:rsid w:val="00FC6556"/>
    <w:rsid w:val="00FC7696"/>
    <w:rsid w:val="00FC7A3B"/>
    <w:rsid w:val="00FD12B6"/>
    <w:rsid w:val="00FD3CE0"/>
    <w:rsid w:val="00FD6000"/>
    <w:rsid w:val="00FD63A8"/>
    <w:rsid w:val="00FD6554"/>
    <w:rsid w:val="00FE0538"/>
    <w:rsid w:val="00FE0854"/>
    <w:rsid w:val="00FE2845"/>
    <w:rsid w:val="00FE31F1"/>
    <w:rsid w:val="00FE3943"/>
    <w:rsid w:val="00FE6B4D"/>
    <w:rsid w:val="00FE7A3A"/>
    <w:rsid w:val="00FF225C"/>
    <w:rsid w:val="00FF3228"/>
    <w:rsid w:val="00FF5973"/>
    <w:rsid w:val="4A71471B"/>
    <w:rsid w:val="7A4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FE39"/>
  <w14:defaultImageDpi w14:val="32767"/>
  <w15:chartTrackingRefBased/>
  <w15:docId w15:val="{F9148284-D82B-418A-97D0-D2966B1A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2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caps/>
      <w:sz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sz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</w:rPr>
  </w:style>
  <w:style w:type="paragraph" w:styleId="NormalWeb">
    <w:name w:val="Normal (Web)"/>
    <w:basedOn w:val="Normal"/>
    <w:uiPriority w:val="99"/>
    <w:semiHidden/>
    <w:unhideWhenUsed/>
    <w:rsid w:val="009F56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VarsaylanParagrafYazTipi"/>
    <w:rsid w:val="00747BF4"/>
  </w:style>
  <w:style w:type="character" w:styleId="Vurgu">
    <w:name w:val="Emphasis"/>
    <w:basedOn w:val="VarsaylanParagrafYazTipi"/>
    <w:uiPriority w:val="20"/>
    <w:qFormat/>
    <w:rsid w:val="00616ACC"/>
    <w:rPr>
      <w:i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C25A0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25A0"/>
    <w:rPr>
      <w:sz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5A0"/>
    <w:rPr>
      <w:vertAlign w:val="superscript"/>
    </w:rPr>
  </w:style>
  <w:style w:type="paragraph" w:styleId="ListeParagraf">
    <w:name w:val="List Paragraph"/>
    <w:basedOn w:val="Normal"/>
    <w:uiPriority w:val="34"/>
    <w:qFormat/>
    <w:rsid w:val="003722C9"/>
    <w:pPr>
      <w:ind w:left="720"/>
    </w:pPr>
    <w:rPr>
      <w:rFonts w:ascii="Calibri" w:hAnsi="Calibri" w:cs="Calibri"/>
      <w:sz w:val="22"/>
    </w:rPr>
  </w:style>
  <w:style w:type="character" w:styleId="Gl">
    <w:name w:val="Strong"/>
    <w:basedOn w:val="VarsaylanParagrafYazTipi"/>
    <w:uiPriority w:val="22"/>
    <w:qFormat/>
    <w:rsid w:val="00986826"/>
    <w:rPr>
      <w:b/>
    </w:rPr>
  </w:style>
  <w:style w:type="character" w:styleId="AklamaBavurusu">
    <w:name w:val="annotation reference"/>
    <w:basedOn w:val="VarsaylanParagrafYazTipi"/>
    <w:uiPriority w:val="99"/>
    <w:semiHidden/>
    <w:unhideWhenUsed/>
    <w:rsid w:val="00F04F17"/>
    <w:rPr>
      <w:sz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04F17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04F17"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4F17"/>
    <w:rPr>
      <w:b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4F17"/>
    <w:rPr>
      <w:b/>
      <w:sz w:val="20"/>
    </w:rPr>
  </w:style>
  <w:style w:type="paragraph" w:styleId="Dzeltme">
    <w:name w:val="Revision"/>
    <w:hidden/>
    <w:uiPriority w:val="99"/>
    <w:semiHidden/>
    <w:rsid w:val="00705AC1"/>
  </w:style>
  <w:style w:type="paragraph" w:customStyle="1" w:styleId="P68B1DB1-Normal1">
    <w:name w:val="P68B1DB1-Normal1"/>
    <w:basedOn w:val="Normal"/>
    <w:rPr>
      <w:rFonts w:ascii="NouvelR" w:hAnsi="NouvelR" w:cs="Arial"/>
      <w:sz w:val="22"/>
    </w:rPr>
  </w:style>
  <w:style w:type="paragraph" w:customStyle="1" w:styleId="P68B1DB1-Maintitle2">
    <w:name w:val="P68B1DB1-Maintitle2"/>
    <w:basedOn w:val="Maintitle"/>
    <w:rPr>
      <w:rFonts w:ascii="NouvelR" w:hAnsi="NouvelR"/>
    </w:rPr>
  </w:style>
  <w:style w:type="paragraph" w:customStyle="1" w:styleId="P68B1DB1-Currenttext3">
    <w:name w:val="P68B1DB1-Currenttext3"/>
    <w:basedOn w:val="Currenttext"/>
    <w:rPr>
      <w:rFonts w:ascii="NouvelR" w:hAnsi="NouvelR"/>
      <w:b/>
      <w:sz w:val="22"/>
    </w:rPr>
  </w:style>
  <w:style w:type="paragraph" w:customStyle="1" w:styleId="P68B1DB1-Currenttext4">
    <w:name w:val="P68B1DB1-Currenttext4"/>
    <w:basedOn w:val="Currenttext"/>
    <w:rPr>
      <w:rFonts w:ascii="NouvelR" w:hAnsi="NouvelR"/>
      <w:sz w:val="22"/>
    </w:rPr>
  </w:style>
  <w:style w:type="paragraph" w:customStyle="1" w:styleId="P68B1DB1-Sous-titre15">
    <w:name w:val="P68B1DB1-Sous-titre15"/>
    <w:basedOn w:val="Sous-titre1"/>
    <w:rPr>
      <w:rFonts w:ascii="NouvelR" w:hAnsi="NouvelR"/>
      <w:b/>
      <w:sz w:val="16"/>
    </w:rPr>
  </w:style>
  <w:style w:type="paragraph" w:customStyle="1" w:styleId="P68B1DB1-Normal6">
    <w:name w:val="P68B1DB1-Normal6"/>
    <w:basedOn w:val="Normal"/>
    <w:rPr>
      <w:rFonts w:ascii="NouvelR" w:hAnsi="NouvelR" w:cs="Arial"/>
      <w:sz w:val="16"/>
    </w:rPr>
  </w:style>
  <w:style w:type="paragraph" w:customStyle="1" w:styleId="P68B1DB1-Normal7">
    <w:name w:val="P68B1DB1-Normal7"/>
    <w:basedOn w:val="Normal"/>
    <w:rPr>
      <w:rFonts w:ascii="NouvelR" w:hAnsi="NouvelR" w:cs="Arial"/>
      <w:b/>
      <w:sz w:val="20"/>
    </w:rPr>
  </w:style>
  <w:style w:type="paragraph" w:customStyle="1" w:styleId="P68B1DB1-Pieddepage8">
    <w:name w:val="P68B1DB1-Pieddepage8"/>
    <w:basedOn w:val="AltBilgi"/>
    <w:rPr>
      <w:rFonts w:ascii="NouvelR" w:hAnsi="NouvelR"/>
    </w:rPr>
  </w:style>
  <w:style w:type="paragraph" w:customStyle="1" w:styleId="P68B1DB1-Normal9">
    <w:name w:val="P68B1DB1-Normal9"/>
    <w:basedOn w:val="Normal"/>
    <w:rPr>
      <w:rFonts w:ascii="NouvelR" w:hAnsi="NouvelR" w:cs="Calibri"/>
      <w:b/>
      <w:color w:val="000000" w:themeColor="text1"/>
      <w:sz w:val="47"/>
    </w:rPr>
  </w:style>
  <w:style w:type="character" w:customStyle="1" w:styleId="Balk1Char">
    <w:name w:val="Başlık 1 Char"/>
    <w:basedOn w:val="VarsaylanParagrafYazTipi"/>
    <w:link w:val="Balk1"/>
    <w:uiPriority w:val="9"/>
    <w:rsid w:val="00ED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5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9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6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6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6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6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4694\AppData\Local\Temp\Temp1_R_RENAULT_PRESS_PR_A4_EN_v21.1.zip\R_RENAULT_PRESS_PR_A4_NOUVELR_v21.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B23E5A52976F4FB075B39A235173E3" ma:contentTypeVersion="19" ma:contentTypeDescription="Yeni belge oluşturun." ma:contentTypeScope="" ma:versionID="6bf190fc3d32894caf8a92beeebc6c4f">
  <xsd:schema xmlns:xsd="http://www.w3.org/2001/XMLSchema" xmlns:xs="http://www.w3.org/2001/XMLSchema" xmlns:p="http://schemas.microsoft.com/office/2006/metadata/properties" xmlns:ns3="7186582c-3ae8-493d-ba9a-2798f27ce722" xmlns:ns4="41679fd8-3eb5-4a27-a92a-a57012a731bb" targetNamespace="http://schemas.microsoft.com/office/2006/metadata/properties" ma:root="true" ma:fieldsID="194d4d9874f87edd16505a0c3e7d40af" ns3:_="" ns4:_="">
    <xsd:import namespace="7186582c-3ae8-493d-ba9a-2798f27ce722"/>
    <xsd:import namespace="41679fd8-3eb5-4a27-a92a-a57012a73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582c-3ae8-493d-ba9a-2798f27ce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9fd8-3eb5-4a27-a92a-a57012a73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86582c-3ae8-493d-ba9a-2798f27ce7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B360-650E-473B-B08C-966ACE7E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23DC7-CDC1-4599-9068-47F27E39C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582c-3ae8-493d-ba9a-2798f27ce722"/>
    <ds:schemaRef ds:uri="41679fd8-3eb5-4a27-a92a-a57012a73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BB474-631D-4B0F-AC47-2FBF0B444431}">
  <ds:schemaRefs>
    <ds:schemaRef ds:uri="http://schemas.microsoft.com/office/2006/metadata/properties"/>
    <ds:schemaRef ds:uri="http://schemas.microsoft.com/office/infopath/2007/PartnerControls"/>
    <ds:schemaRef ds:uri="7186582c-3ae8-493d-ba9a-2798f27ce722"/>
  </ds:schemaRefs>
</ds:datastoreItem>
</file>

<file path=customXml/itemProps4.xml><?xml version="1.0" encoding="utf-8"?>
<ds:datastoreItem xmlns:ds="http://schemas.openxmlformats.org/officeDocument/2006/customXml" ds:itemID="{ADDA7B74-C46E-4A26-BD4B-4537CB0EA3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R_RENAULT_PRESS_PR_A4_NOUVELR_v21.1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ZORGA Amelie</dc:creator>
  <cp:keywords/>
  <dc:description/>
  <cp:lastModifiedBy>Aslıhan Güzeller SÖNMEZ</cp:lastModifiedBy>
  <cp:revision>3</cp:revision>
  <cp:lastPrinted>2025-04-24T13:06:00Z</cp:lastPrinted>
  <dcterms:created xsi:type="dcterms:W3CDTF">2025-05-06T06:05:00Z</dcterms:created>
  <dcterms:modified xsi:type="dcterms:W3CDTF">2025-05-06T06:05:00Z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2023-04-05T08:45:37Z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06b8ac26-3872-4446-9430-83c4d04f6b72</vt:lpwstr>
  </property>
  <property fmtid="{D5CDD505-2E9C-101B-9397-08002B2CF9AE}" pid="5" name="MSIP_Label_fd1c0902-ed92-4fed-896d-2e7725de02d4_ContentBits">
    <vt:lpwstr>2</vt:lpwstr>
  </property>
  <property fmtid="{D5CDD505-2E9C-101B-9397-08002B2CF9AE}" pid="6" name="ContentTypeId">
    <vt:lpwstr>0x01010070B23E5A52976F4FB075B39A235173E3</vt:lpwstr>
  </property>
  <property fmtid="{D5CDD505-2E9C-101B-9397-08002B2CF9AE}" pid="7" name="MSIP_Label_7f30fc12-c89a-4829-a476-5bf9e2086332_Enabled">
    <vt:lpwstr>true</vt:lpwstr>
  </property>
  <property fmtid="{D5CDD505-2E9C-101B-9397-08002B2CF9AE}" pid="8" name="MSIP_Label_7f30fc12-c89a-4829-a476-5bf9e2086332_SetDate">
    <vt:lpwstr>2023-04-06T10:34:45Z</vt:lpwstr>
  </property>
  <property fmtid="{D5CDD505-2E9C-101B-9397-08002B2CF9AE}" pid="9" name="MSIP_Label_7f30fc12-c89a-4829-a476-5bf9e2086332_Method">
    <vt:lpwstr>Privileged</vt:lpwstr>
  </property>
  <property fmtid="{D5CDD505-2E9C-101B-9397-08002B2CF9AE}" pid="10" name="MSIP_Label_7f30fc12-c89a-4829-a476-5bf9e2086332_Name">
    <vt:lpwstr>Not protected (Anyone)_0</vt:lpwstr>
  </property>
  <property fmtid="{D5CDD505-2E9C-101B-9397-08002B2CF9AE}" pid="11" name="MSIP_Label_7f30fc12-c89a-4829-a476-5bf9e2086332_SiteId">
    <vt:lpwstr>d6b0bbee-7cd9-4d60-bce6-4a67b543e2ae</vt:lpwstr>
  </property>
  <property fmtid="{D5CDD505-2E9C-101B-9397-08002B2CF9AE}" pid="12" name="MSIP_Label_7f30fc12-c89a-4829-a476-5bf9e2086332_ActionId">
    <vt:lpwstr>d40bb5bb-b0cf-4ba8-b472-b64203b7184b</vt:lpwstr>
  </property>
  <property fmtid="{D5CDD505-2E9C-101B-9397-08002B2CF9AE}" pid="13" name="MSIP_Label_7f30fc12-c89a-4829-a476-5bf9e2086332_ContentBits">
    <vt:lpwstr>0</vt:lpwstr>
  </property>
  <property fmtid="{D5CDD505-2E9C-101B-9397-08002B2CF9AE}" pid="14" name="MediaServiceImageTags">
    <vt:lpwstr/>
  </property>
  <property fmtid="{D5CDD505-2E9C-101B-9397-08002B2CF9AE}" pid="15" name="_NewReviewCycle">
    <vt:lpwstr/>
  </property>
  <property fmtid="{D5CDD505-2E9C-101B-9397-08002B2CF9AE}" pid="16" name="GrammarlyDocumentId">
    <vt:lpwstr>a32413d124fc167dc04203595cc0065f3a32e1f3c248910ec3cd209e058e92ef</vt:lpwstr>
  </property>
  <property fmtid="{D5CDD505-2E9C-101B-9397-08002B2CF9AE}" pid="17" name="ClassificationContentMarkingHeaderShapeIds">
    <vt:lpwstr>29a7c642,12dd79de,745d1b65</vt:lpwstr>
  </property>
  <property fmtid="{D5CDD505-2E9C-101B-9397-08002B2CF9AE}" pid="18" name="ClassificationContentMarkingHeaderFontProps">
    <vt:lpwstr>#000000,10,Calibri</vt:lpwstr>
  </property>
  <property fmtid="{D5CDD505-2E9C-101B-9397-08002B2CF9AE}" pid="19" name="ClassificationContentMarkingHeaderText">
    <vt:lpwstr>Public</vt:lpwstr>
  </property>
  <property fmtid="{D5CDD505-2E9C-101B-9397-08002B2CF9AE}" pid="20" name="ClassificationContentMarkingFooterShapeIds">
    <vt:lpwstr>69ddb63b,789b0d57,25b5c11b</vt:lpwstr>
  </property>
  <property fmtid="{D5CDD505-2E9C-101B-9397-08002B2CF9AE}" pid="21" name="ClassificationContentMarkingFooterFontProps">
    <vt:lpwstr>#000000,10,Calibri</vt:lpwstr>
  </property>
  <property fmtid="{D5CDD505-2E9C-101B-9397-08002B2CF9AE}" pid="22" name="ClassificationContentMarkingFooterText">
    <vt:lpwstr>Public</vt:lpwstr>
  </property>
  <property fmtid="{D5CDD505-2E9C-101B-9397-08002B2CF9AE}" pid="23" name="MSIP_Label_7a19e5c6-ff30-4dcf-9a17-8f0d3e41d1ed_Enabled">
    <vt:lpwstr>true</vt:lpwstr>
  </property>
  <property fmtid="{D5CDD505-2E9C-101B-9397-08002B2CF9AE}" pid="24" name="MSIP_Label_7a19e5c6-ff30-4dcf-9a17-8f0d3e41d1ed_SetDate">
    <vt:lpwstr>2025-05-06T06:05:36Z</vt:lpwstr>
  </property>
  <property fmtid="{D5CDD505-2E9C-101B-9397-08002B2CF9AE}" pid="25" name="MSIP_Label_7a19e5c6-ff30-4dcf-9a17-8f0d3e41d1ed_Method">
    <vt:lpwstr>Privileged</vt:lpwstr>
  </property>
  <property fmtid="{D5CDD505-2E9C-101B-9397-08002B2CF9AE}" pid="26" name="MSIP_Label_7a19e5c6-ff30-4dcf-9a17-8f0d3e41d1ed_Name">
    <vt:lpwstr>Public</vt:lpwstr>
  </property>
  <property fmtid="{D5CDD505-2E9C-101B-9397-08002B2CF9AE}" pid="27" name="MSIP_Label_7a19e5c6-ff30-4dcf-9a17-8f0d3e41d1ed_SiteId">
    <vt:lpwstr>1fc2ca43-3a5d-4d58-8d61-3ccbddf85e7c</vt:lpwstr>
  </property>
  <property fmtid="{D5CDD505-2E9C-101B-9397-08002B2CF9AE}" pid="28" name="MSIP_Label_7a19e5c6-ff30-4dcf-9a17-8f0d3e41d1ed_ActionId">
    <vt:lpwstr>d4da2d52-ecfd-41aa-ba3d-4a4fbc329f5f</vt:lpwstr>
  </property>
  <property fmtid="{D5CDD505-2E9C-101B-9397-08002B2CF9AE}" pid="29" name="MSIP_Label_7a19e5c6-ff30-4dcf-9a17-8f0d3e41d1ed_ContentBits">
    <vt:lpwstr>3</vt:lpwstr>
  </property>
  <property fmtid="{D5CDD505-2E9C-101B-9397-08002B2CF9AE}" pid="30" name="MSIP_Label_7a19e5c6-ff30-4dcf-9a17-8f0d3e41d1ed_Tag">
    <vt:lpwstr>10, 0, 1, 1</vt:lpwstr>
  </property>
</Properties>
</file>